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70B3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1.55pt,4.3pt" to="502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 w:rsidRPr="00270B31">
        <w:rPr>
          <w:rFonts w:ascii="TH SarabunPSK" w:hAnsi="TH SarabunPSK" w:cs="TH SarabunPSK"/>
          <w:noProof/>
          <w:sz w:val="32"/>
          <w:szCs w:val="32"/>
        </w:rPr>
        <w:tab/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ว่าด้วยการจ่ายเงินสงเคราะห์เพื่อการยังชีพขององค์กรปกครองส่วนท้องถิ่น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270B31">
        <w:rPr>
          <w:rFonts w:ascii="TH SarabunPSK" w:hAnsi="TH SarabunPSK" w:cs="TH SarabunPSK"/>
          <w:noProof/>
          <w:sz w:val="32"/>
          <w:szCs w:val="32"/>
        </w:rPr>
        <w:t>.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๒๕๔๘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กำหนดให้ผู้ป่วยเอดส์ที่มีคุณสมบัติครบถ้วนตามระเบียบฯ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และมีความประสงค์จะขอรับการสงเคราะห์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 w:rsidRPr="00270B31">
        <w:rPr>
          <w:rFonts w:ascii="TH SarabunPSK" w:hAnsi="TH SarabunPSK" w:cs="TH SarabunPSK"/>
          <w:noProof/>
          <w:sz w:val="32"/>
          <w:szCs w:val="32"/>
        </w:rPr>
        <w:tab/>
      </w:r>
      <w:r w:rsidRPr="00270B3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ดังต่อไปนี้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มีรายได้ไม่เพียงพอแก่การยังชีพ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หรือถูกทอดทิ้ง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หรือขาดผู้อุปการะเลี้ยงดู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หรือผู้ที่มีปัญหาซ้ำซ้อน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</w:r>
      <w:r w:rsidRPr="00270B31">
        <w:rPr>
          <w:rFonts w:ascii="TH SarabunPSK" w:hAnsi="TH SarabunPSK" w:cs="TH SarabunPSK"/>
          <w:noProof/>
          <w:sz w:val="32"/>
          <w:szCs w:val="32"/>
        </w:rPr>
        <w:tab/>
      </w:r>
      <w:r w:rsidRPr="00270B3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ผู้ป่วยเอดส์ยื่นคำขอตามแบบ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พร้อมเอกสารหลักฐานต่อองค์กรปกครองส่วนท้องถิ่น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ณ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ที่ทำการองค์กรปกครองส่วนท้องถิ่นด้วยตนเอง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หรือมอบอำนาจให้ผู้อุปการะมาดำเนินการก็ได้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หรือไม่โดยพิจารณาจากความเดือดร้อนเป็นผู้ที่มีปัญหาซ้ำซ้อน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270B31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Pr="00270B31">
        <w:rPr>
          <w:rFonts w:ascii="TH SarabunPSK" w:hAnsi="TH SarabunPSK" w:cs="TH SarabunPSK"/>
          <w:noProof/>
          <w:sz w:val="32"/>
          <w:szCs w:val="32"/>
        </w:rPr>
        <w:t>3.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310272" w:rsidRPr="00270B31" w:rsidTr="00343CD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ทางไปรณีย์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องค์การบริหารส่วนตำบลบางเลนหมู่ที่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72110 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ทางโทรศัพท์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0-3544-6910 , 0-3544-6911 </w:t>
            </w:r>
          </w:p>
          <w:p w:rsidR="00310272" w:rsidRPr="00F2007B" w:rsidRDefault="00310272" w:rsidP="00343CDC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ทางเว็นไซต์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hyperlink r:id="rId5" w:history="1">
              <w:r w:rsidRPr="002D631D">
                <w:rPr>
                  <w:rStyle w:val="Hyperlink"/>
                  <w:rFonts w:ascii="TH SarabunPSK" w:hAnsi="TH SarabunPSK" w:cs="TH SarabunPSK"/>
                  <w:iCs/>
                  <w:noProof/>
                  <w:sz w:val="32"/>
                  <w:szCs w:val="32"/>
                </w:rPr>
                <w:t>www.banglen.go.th/</w:t>
              </w:r>
              <w:r w:rsidRPr="002D631D">
                <w:rPr>
                  <w:rStyle w:val="Hyperlink"/>
                  <w:rFonts w:ascii="TH SarabunPSK" w:hAnsi="TH SarabunPSK" w:cs="TH SarabunPSK"/>
                  <w:i/>
                  <w:noProof/>
                  <w:sz w:val="32"/>
                  <w:szCs w:val="32"/>
                  <w:cs/>
                </w:rPr>
                <w:t>ติดต่อ</w:t>
              </w:r>
            </w:hyperlink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2007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 – 30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พฤศจิกายนของทุกปี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F2007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F2007B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ที่ทางราชการกำหนด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310272" w:rsidRPr="00F2007B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</w:rPr>
        <w:t xml:space="preserve">13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310272" w:rsidRPr="00270B31" w:rsidTr="00343CDC">
        <w:trPr>
          <w:tblHeader/>
        </w:trPr>
        <w:tc>
          <w:tcPr>
            <w:tcW w:w="84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2007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45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นาที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45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งานพัฒนาชุมชนสำนักงานปลัด</w:t>
            </w:r>
          </w:p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10272" w:rsidRPr="00270B31" w:rsidRDefault="00310272" w:rsidP="00F200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ออกใบนัดหมายตรวจสภาพความเป็นอยู่และคุณสมบัติ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2007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15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นาที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งานพัฒนาชุมชนสำนักงานปลัด</w:t>
            </w:r>
          </w:p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10272" w:rsidRPr="00270B31" w:rsidRDefault="00310272" w:rsidP="00F200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10272" w:rsidRDefault="00310272" w:rsidP="001F1B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0272" w:rsidRDefault="00310272" w:rsidP="001F1B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10272" w:rsidRPr="00270B31" w:rsidRDefault="00310272" w:rsidP="001F1B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310272" w:rsidRPr="00F2007B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F2007B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ไม่เกิน </w:t>
            </w:r>
            <w:r w:rsidRPr="00F2007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วันนับจากได้รับคำขอ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F2007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สำนักงานปลัดองค์การบริหารส่วนตำบลบางเลน)</w:t>
            </w:r>
          </w:p>
        </w:tc>
        <w:tc>
          <w:tcPr>
            <w:tcW w:w="176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</w:t>
            </w:r>
          </w:p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310272" w:rsidRDefault="00310272" w:rsidP="00F2007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10272" w:rsidRPr="00270B31" w:rsidRDefault="00310272" w:rsidP="00F200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310272" w:rsidRPr="001F1B25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F1B25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1F1B2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ไม่เกิน </w:t>
            </w:r>
            <w:r w:rsidRPr="001F1B2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วันนับจากการออกตรวจสภาพความเป็นอยู่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6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10272" w:rsidRDefault="00310272" w:rsidP="001F1B25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งานพัฒนาชุมชนสำนักงานปลัด</w:t>
            </w:r>
          </w:p>
          <w:p w:rsidR="00310272" w:rsidRDefault="00310272" w:rsidP="001F1B25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10272" w:rsidRPr="00270B31" w:rsidRDefault="00310272" w:rsidP="001F1B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310272" w:rsidRPr="001F1B25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F1B25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1.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1F1B2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ไม่เกิน </w:t>
            </w:r>
            <w:r w:rsidRPr="001F1B2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วันนับแต่วันที่ยื่นคำขอ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ผู้บริหารองค์กรปกครองส่วนท้องถิ่น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3.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กรณีมีข้อขัดข้องเกี่ยวกับการพิจารณา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ได้แก่สภาพความเป็นอยู่คุณสมบัติ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F1B25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)</w:t>
            </w:r>
          </w:p>
        </w:tc>
        <w:tc>
          <w:tcPr>
            <w:tcW w:w="176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310272" w:rsidRDefault="00310272" w:rsidP="001F1B25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310272" w:rsidRPr="00270B31" w:rsidRDefault="00310272" w:rsidP="001F1B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310272" w:rsidRPr="00270B31" w:rsidTr="00343CDC">
        <w:trPr>
          <w:tblHeader/>
        </w:trPr>
        <w:tc>
          <w:tcPr>
            <w:tcW w:w="84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พร้อมสำเนาของผู้รับมอบอำนาจ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270B3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310272" w:rsidRPr="00270B31" w:rsidTr="00343CDC">
        <w:trPr>
          <w:tblHeader/>
        </w:trPr>
        <w:tc>
          <w:tcPr>
            <w:tcW w:w="84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310272" w:rsidRPr="00270B31" w:rsidTr="00343CDC">
        <w:tc>
          <w:tcPr>
            <w:tcW w:w="10075" w:type="dxa"/>
            <w:gridSpan w:val="3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310272" w:rsidRPr="00270B31" w:rsidTr="00343CDC">
        <w:trPr>
          <w:tblHeader/>
        </w:trPr>
        <w:tc>
          <w:tcPr>
            <w:tcW w:w="84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ร้องเรียนด้วยตนเองณองค์การบริหาวส่วนตำบลบางเลนอำเภอสองพี่น้องจังหวัดสุพรรณบุรี 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ทางไปรณีย์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องค์การบริหารส่วนตำบลบางเลนหมู่ที่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ตำบลบางเลนอำเภอสองพี่น้องจังหวัดสุพรรณบุรี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310272" w:rsidRDefault="00310272" w:rsidP="00343C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 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35E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310272" w:rsidRPr="00270B31" w:rsidTr="00343CDC">
        <w:tc>
          <w:tcPr>
            <w:tcW w:w="846" w:type="dxa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70B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310272" w:rsidRPr="00270B31" w:rsidRDefault="00310272" w:rsidP="00343CD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35E8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C935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10300 /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310272" w:rsidRPr="00270B31" w:rsidTr="00343CDC">
        <w:trPr>
          <w:tblHeader/>
        </w:trPr>
        <w:tc>
          <w:tcPr>
            <w:tcW w:w="846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310272" w:rsidRPr="00270B31" w:rsidTr="00343CDC">
        <w:tc>
          <w:tcPr>
            <w:tcW w:w="10075" w:type="dxa"/>
            <w:gridSpan w:val="2"/>
          </w:tcPr>
          <w:p w:rsidR="00310272" w:rsidRPr="00270B31" w:rsidRDefault="00310272" w:rsidP="00343CD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0B31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310272" w:rsidRPr="00270B31" w:rsidRDefault="00310272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270B31">
        <w:rPr>
          <w:rFonts w:ascii="TH SarabunPSK" w:hAnsi="TH SarabunPSK" w:cs="TH SarabunPSK"/>
          <w:noProof/>
          <w:sz w:val="32"/>
          <w:szCs w:val="32"/>
        </w:rPr>
        <w:t>-</w:t>
      </w: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310272" w:rsidRPr="0098514A" w:rsidRDefault="00310272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35E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310272" w:rsidRPr="00270B31" w:rsidTr="00343CDC">
        <w:tc>
          <w:tcPr>
            <w:tcW w:w="10070" w:type="dxa"/>
          </w:tcPr>
          <w:p w:rsidR="00310272" w:rsidRDefault="00310272" w:rsidP="00C935E8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935E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</w:p>
          <w:p w:rsidR="00310272" w:rsidRPr="00270B31" w:rsidRDefault="00310272" w:rsidP="00C935E8">
            <w:pPr>
              <w:spacing w:after="0" w:line="240" w:lineRule="auto"/>
              <w:ind w:left="5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</w:t>
            </w:r>
            <w:r w:rsidRPr="00270B3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2548</w:t>
            </w:r>
            <w:bookmarkStart w:id="0" w:name="_GoBack"/>
            <w:bookmarkEnd w:id="0"/>
          </w:p>
        </w:tc>
      </w:tr>
    </w:tbl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270B31">
        <w:rPr>
          <w:rFonts w:ascii="TH SarabunPSK" w:hAnsi="TH SarabunPSK" w:cs="TH SarabunPSK"/>
          <w:noProof/>
          <w:sz w:val="32"/>
          <w:szCs w:val="32"/>
        </w:rPr>
        <w:t>-</w:t>
      </w: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0B31">
        <w:rPr>
          <w:rFonts w:ascii="TH SarabunPSK" w:hAnsi="TH SarabunPSK" w:cs="TH SarabunPSK"/>
          <w:noProof/>
          <w:sz w:val="32"/>
          <w:szCs w:val="32"/>
        </w:rPr>
        <w:t>0.0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10272" w:rsidRPr="00270B31" w:rsidRDefault="00310272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70B31">
        <w:rPr>
          <w:rFonts w:ascii="TH SarabunPSK" w:hAnsi="TH SarabunPSK" w:cs="TH SarabunPSK"/>
          <w:sz w:val="32"/>
          <w:szCs w:val="32"/>
        </w:rPr>
        <w:tab/>
      </w:r>
      <w:r w:rsidRPr="00270B31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270B31">
        <w:rPr>
          <w:rFonts w:ascii="TH SarabunPSK" w:hAnsi="TH SarabunPSK" w:cs="TH SarabunPSK"/>
          <w:noProof/>
          <w:sz w:val="32"/>
          <w:szCs w:val="32"/>
        </w:rPr>
        <w:t>0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70B31">
        <w:rPr>
          <w:rFonts w:ascii="TH SarabunPSK" w:hAnsi="TH SarabunPSK" w:cs="TH SarabunPSK"/>
          <w:sz w:val="32"/>
          <w:szCs w:val="32"/>
        </w:rPr>
        <w:tab/>
      </w:r>
      <w:r w:rsidRPr="00270B31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270B31">
        <w:rPr>
          <w:rFonts w:ascii="TH SarabunPSK" w:hAnsi="TH SarabunPSK" w:cs="TH SarabunPSK"/>
          <w:noProof/>
          <w:sz w:val="32"/>
          <w:szCs w:val="32"/>
        </w:rPr>
        <w:t>0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70B31">
        <w:rPr>
          <w:rFonts w:ascii="TH SarabunPSK" w:hAnsi="TH SarabunPSK" w:cs="TH SarabunPSK"/>
          <w:sz w:val="32"/>
          <w:szCs w:val="32"/>
        </w:rPr>
        <w:tab/>
      </w:r>
      <w:r w:rsidRPr="00270B31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270B31">
        <w:rPr>
          <w:rFonts w:ascii="TH SarabunPSK" w:hAnsi="TH SarabunPSK" w:cs="TH SarabunPSK"/>
          <w:noProof/>
          <w:sz w:val="32"/>
          <w:szCs w:val="32"/>
        </w:rPr>
        <w:t>0</w:t>
      </w: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70B31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270B31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70B31">
        <w:rPr>
          <w:rFonts w:ascii="TH SarabunPSK" w:hAnsi="TH SarabunPSK" w:cs="TH SarabunPSK"/>
          <w:noProof/>
          <w:sz w:val="32"/>
          <w:szCs w:val="32"/>
          <w:cs/>
        </w:rPr>
        <w:t>การขอรับการสงเคราะห์ผู้ป่วยเอดส์องค์การบริหารส่วนตำบลบางเลน</w:t>
      </w: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0272" w:rsidRPr="00270B31" w:rsidRDefault="00310272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270B31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310272" w:rsidRPr="00270B31" w:rsidRDefault="00310272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270B31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310272" w:rsidRPr="00270B31" w:rsidRDefault="00310272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270B31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270B31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270B31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310272" w:rsidRPr="00270B31" w:rsidSect="001F1B25">
      <w:pgSz w:w="12240" w:h="15840"/>
      <w:pgMar w:top="1440" w:right="1080" w:bottom="107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383C"/>
    <w:multiLevelType w:val="hybridMultilevel"/>
    <w:tmpl w:val="448AF01E"/>
    <w:lvl w:ilvl="0" w:tplc="AF20E978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1B25"/>
    <w:rsid w:val="00224397"/>
    <w:rsid w:val="00261ADD"/>
    <w:rsid w:val="00270B31"/>
    <w:rsid w:val="00282033"/>
    <w:rsid w:val="002D5CE3"/>
    <w:rsid w:val="002D631D"/>
    <w:rsid w:val="002F5480"/>
    <w:rsid w:val="00310272"/>
    <w:rsid w:val="00310762"/>
    <w:rsid w:val="00310B8F"/>
    <w:rsid w:val="00343CDC"/>
    <w:rsid w:val="00357B89"/>
    <w:rsid w:val="003A318D"/>
    <w:rsid w:val="004D7C74"/>
    <w:rsid w:val="00513AE8"/>
    <w:rsid w:val="00527864"/>
    <w:rsid w:val="005403EB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B5E00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935E8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2007B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00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F7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F75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75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F75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F75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F75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glen.go.th/&#3605;&#3636;&#3604;&#3605;&#3656;&#362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1040</Words>
  <Characters>5933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การขอรับการสงเคราะห์ผู้ป่วยเอดส์</dc:title>
  <dc:subject/>
  <dc:creator>Suwat Sookthai</dc:creator>
  <cp:keywords/>
  <dc:description/>
  <cp:lastModifiedBy>Original</cp:lastModifiedBy>
  <cp:revision>2</cp:revision>
  <dcterms:created xsi:type="dcterms:W3CDTF">2015-12-23T09:16:00Z</dcterms:created>
  <dcterms:modified xsi:type="dcterms:W3CDTF">2015-12-23T09:16:00Z</dcterms:modified>
</cp:coreProperties>
</file>