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F92D6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:right;mso-position-horizontal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597714" w:rsidRDefault="00597714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</w:r>
      <w:r w:rsidRPr="00F92D65">
        <w:rPr>
          <w:rFonts w:ascii="TH SarabunPSK" w:hAnsi="TH SarabunPSK" w:cs="TH SarabunPSK"/>
          <w:noProof/>
          <w:sz w:val="32"/>
          <w:szCs w:val="32"/>
        </w:rPr>
        <w:tab/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F92D65">
        <w:rPr>
          <w:rFonts w:ascii="TH SarabunPSK" w:hAnsi="TH SarabunPSK" w:cs="TH SarabunPSK"/>
          <w:noProof/>
          <w:sz w:val="32"/>
          <w:szCs w:val="32"/>
        </w:rPr>
        <w:t>.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F92D65">
        <w:rPr>
          <w:rFonts w:ascii="TH SarabunPSK" w:hAnsi="TH SarabunPSK" w:cs="TH SarabunPSK"/>
          <w:noProof/>
          <w:sz w:val="32"/>
          <w:szCs w:val="32"/>
        </w:rPr>
        <w:t>.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</w:rPr>
        <w:t xml:space="preserve">2553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กำหนดให้ภายในเดือนพฤศจิกายนของทุกปี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ให้คนพิการลงทะเบียนและยื่นคำขอรับเงินเบี้ยความพิการ</w:t>
      </w:r>
      <w:r>
        <w:rPr>
          <w:rFonts w:ascii="TH SarabunPSK" w:hAnsi="TH SarabunPSK" w:cs="TH SarabunPSK"/>
          <w:noProof/>
          <w:sz w:val="32"/>
          <w:szCs w:val="32"/>
          <w:cs/>
        </w:rPr>
        <w:t>ในปี</w:t>
      </w:r>
    </w:p>
    <w:p w:rsidR="00597714" w:rsidRDefault="00597714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92D65">
        <w:rPr>
          <w:rFonts w:ascii="TH SarabunPSK" w:hAnsi="TH SarabunPSK" w:cs="TH SarabunPSK"/>
          <w:noProof/>
          <w:sz w:val="32"/>
          <w:szCs w:val="32"/>
          <w:cs/>
        </w:rPr>
        <w:t>งบประมาณถัดไป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ณ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</w:r>
      <w:r w:rsidRPr="00F92D65">
        <w:rPr>
          <w:rFonts w:ascii="TH SarabunPSK" w:hAnsi="TH SarabunPSK" w:cs="TH SarabunPSK"/>
          <w:noProof/>
          <w:sz w:val="32"/>
          <w:szCs w:val="32"/>
        </w:rPr>
        <w:tab/>
      </w:r>
      <w:r w:rsidRPr="0093360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หลักเกณฑ์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F92D65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F92D65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F92D65">
        <w:rPr>
          <w:rFonts w:ascii="TH SarabunPSK" w:hAnsi="TH SarabunPSK" w:cs="TH SarabunPSK"/>
          <w:noProof/>
          <w:sz w:val="32"/>
          <w:szCs w:val="32"/>
        </w:rPr>
        <w:t>3.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 w:rsidRPr="00F92D65">
        <w:rPr>
          <w:rFonts w:ascii="TH SarabunPSK" w:hAnsi="TH SarabunPSK" w:cs="TH SarabunPSK"/>
          <w:noProof/>
          <w:sz w:val="32"/>
          <w:szCs w:val="32"/>
        </w:rPr>
        <w:t>4.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ในกรณีที่คนพิการเป็นผู้เยาว์ซึ่งมีผู้แทนโดยชอบคนเสมือนไร้ความสามารถ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หรือ</w:t>
      </w:r>
    </w:p>
    <w:p w:rsidR="00597714" w:rsidRDefault="00597714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92D65">
        <w:rPr>
          <w:rFonts w:ascii="TH SarabunPSK" w:hAnsi="TH SarabunPSK" w:cs="TH SarabunPSK"/>
          <w:noProof/>
          <w:sz w:val="32"/>
          <w:szCs w:val="32"/>
          <w:cs/>
        </w:rPr>
        <w:t>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</w:r>
      <w:r w:rsidRPr="00F92D65">
        <w:rPr>
          <w:rFonts w:ascii="TH SarabunPSK" w:hAnsi="TH SarabunPSK" w:cs="TH SarabunPSK"/>
          <w:noProof/>
          <w:sz w:val="32"/>
          <w:szCs w:val="32"/>
        </w:rPr>
        <w:tab/>
      </w:r>
      <w:r w:rsidRPr="0093360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วิธีการ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F92D65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ให้คนพิการหรือผู้ดูแลคนพิการผู้แทนโดยชอบธรรมผู้พิทักษ์ผู้อนุบาลแล้วแต่กรณี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F92D65">
        <w:rPr>
          <w:rFonts w:ascii="TH SarabunPSK" w:hAnsi="TH SarabunPSK" w:cs="TH SarabunPSK"/>
          <w:noProof/>
          <w:sz w:val="32"/>
          <w:szCs w:val="32"/>
        </w:rPr>
        <w:t>2.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ให้ถือว่าเป็น</w:t>
      </w:r>
    </w:p>
    <w:p w:rsidR="00597714" w:rsidRDefault="00597714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F92D65">
        <w:rPr>
          <w:rFonts w:ascii="TH SarabunPSK" w:hAnsi="TH SarabunPSK" w:cs="TH SarabunPSK"/>
          <w:noProof/>
          <w:sz w:val="32"/>
          <w:szCs w:val="32"/>
          <w:cs/>
        </w:rPr>
        <w:t>ผู้ได้ลงทะเบียนและยื่นคำขอรับเบี้ยความพิการตามระเบียบนี้แล้ว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  <w:t xml:space="preserve"> 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F92D65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</w:t>
      </w:r>
    </w:p>
    <w:p w:rsidR="00597714" w:rsidRPr="001A3CE9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noProof/>
          <w:sz w:val="32"/>
          <w:szCs w:val="32"/>
          <w:cs/>
        </w:rPr>
        <w:t>แจ้งต่อองค์กรปกครองส่วนท้องถิ่นแห่งใหม่ที่ตนย้ายไป</w:t>
      </w:r>
      <w:r w:rsidRPr="00F92D65">
        <w:rPr>
          <w:rFonts w:ascii="TH SarabunPSK" w:hAnsi="TH SarabunPSK" w:cs="TH SarabunPSK"/>
          <w:noProof/>
          <w:sz w:val="32"/>
          <w:szCs w:val="32"/>
        </w:rPr>
        <w:br/>
      </w:r>
      <w:r w:rsidRPr="00F92D65">
        <w:rPr>
          <w:rFonts w:ascii="TH SarabunPSK" w:hAnsi="TH SarabunPSK" w:cs="TH SarabunPSK"/>
          <w:noProof/>
          <w:sz w:val="32"/>
          <w:szCs w:val="32"/>
        </w:rPr>
        <w:br/>
      </w:r>
    </w:p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597714" w:rsidRPr="00F92D65" w:rsidTr="00F678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4" w:rsidRPr="001A3CE9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1A3CE9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597714" w:rsidRDefault="00597714" w:rsidP="00F67866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(1)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72110</w:t>
            </w:r>
          </w:p>
          <w:p w:rsidR="00597714" w:rsidRPr="001A3CE9" w:rsidRDefault="00597714" w:rsidP="00F67866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(2)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ทางโทรศัพท์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0-3544-6910 , 0-3544-6911/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</w:p>
          <w:p w:rsidR="00597714" w:rsidRPr="001A3CE9" w:rsidRDefault="00597714" w:rsidP="00F67866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A3C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A3CE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1A3CE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 – 30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พฤศจิกายนของทุกปี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4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1A3CE9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:rsidR="00597714" w:rsidRPr="001A3CE9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597714" w:rsidRPr="001A3CE9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597714" w:rsidRPr="00F92D65" w:rsidTr="00F67866">
        <w:trPr>
          <w:tblHeader/>
        </w:trPr>
        <w:tc>
          <w:tcPr>
            <w:tcW w:w="846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A3CE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1A3CE9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ระยะเวลา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20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นาที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2.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597714" w:rsidRDefault="00597714" w:rsidP="001A3CE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งานพัฒนาชุมชนสำนักงานปลัด</w:t>
            </w:r>
          </w:p>
          <w:p w:rsidR="00597714" w:rsidRDefault="00597714" w:rsidP="001A3CE9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597714" w:rsidRPr="00F92D65" w:rsidRDefault="00597714" w:rsidP="001A3C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597714" w:rsidRPr="001A3CE9" w:rsidRDefault="00597714" w:rsidP="00F6786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1A3CE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1A3CE9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1A3CE9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ระยะเวลา 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10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นาที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</w:t>
            </w:r>
            <w:r w:rsidRPr="001A3CE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หน่วยงานผู้รับผิดชอบ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คือ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1A3CE9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สำนักงานปลัดองค์การบริหารส่วนตำบลบางเลน)</w:t>
            </w:r>
          </w:p>
        </w:tc>
        <w:tc>
          <w:tcPr>
            <w:tcW w:w="176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597714" w:rsidRDefault="00597714" w:rsidP="00D66E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งานพัฒนาชุมชน</w:t>
            </w:r>
          </w:p>
          <w:p w:rsidR="00597714" w:rsidRDefault="00597714" w:rsidP="00D66E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597714" w:rsidRDefault="00597714" w:rsidP="00D66E7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597714" w:rsidRPr="00F92D65" w:rsidRDefault="00597714" w:rsidP="00D66E7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7714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597714" w:rsidRPr="00F92D65" w:rsidTr="00F67866">
        <w:trPr>
          <w:tblHeader/>
        </w:trPr>
        <w:tc>
          <w:tcPr>
            <w:tcW w:w="846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บัตรประจำตัวคนพิการตามกฎหมายว่าด้วยการส่งเสริมการคุณภาพชีวิตคนพิการ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สมุดบัญชีเงินฝากธนาคาร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พร้อมสำเนา 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บัตรประจำตัวประชาชนหรือบัตรอื่นที่ออกโดยหน่วยงานของรัฐที่มีรูปถ่าย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พร้อมสำเนาของผู้ดูแลคนพิการผู้แทนโดยชอบธรรมผู้พิทักษ์ผู้อนุบาลแล้วแต่กรณี 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สมุดบัญชีเงินฝากธนาคาร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พร้อมสำเนาของผู้ดูแลคนพิการผู้แทนโดยชอบธรรมผู้พิทักษ์ผู้อนุบาลแล้วแต่กรณี 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F92D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597714" w:rsidRPr="00F92D65" w:rsidTr="00F67866">
        <w:trPr>
          <w:tblHeader/>
        </w:trPr>
        <w:tc>
          <w:tcPr>
            <w:tcW w:w="846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597714" w:rsidRPr="00F92D65" w:rsidTr="00F67866">
        <w:tc>
          <w:tcPr>
            <w:tcW w:w="10075" w:type="dxa"/>
            <w:gridSpan w:val="3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597714" w:rsidRPr="00F92D65" w:rsidTr="00F67866">
        <w:trPr>
          <w:tblHeader/>
        </w:trPr>
        <w:tc>
          <w:tcPr>
            <w:tcW w:w="846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97714" w:rsidRDefault="00597714" w:rsidP="00F6786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ร้องเรียนด้วยตนเอง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องค์การบริหาวส่วนตำบลบางเลน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   </w:t>
            </w:r>
          </w:p>
          <w:p w:rsidR="00597714" w:rsidRDefault="00597714" w:rsidP="00F6786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ทางไปรษณ๊ย์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องค์การบริหาวส่วนตำบลบางเลน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  </w:t>
            </w:r>
          </w:p>
          <w:p w:rsidR="00597714" w:rsidRDefault="00597714" w:rsidP="00F6786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 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4.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ทางเว็บไซค์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www.banglen.go.th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66E7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D66E71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D66E71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Pr="00D66E7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10300 / 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.1111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เลขที่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D66E71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597714" w:rsidRPr="00F92D65" w:rsidTr="00F67866">
        <w:trPr>
          <w:tblHeader/>
        </w:trPr>
        <w:tc>
          <w:tcPr>
            <w:tcW w:w="846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97714" w:rsidRPr="00F92D65" w:rsidTr="00F67866">
        <w:tc>
          <w:tcPr>
            <w:tcW w:w="846" w:type="dxa"/>
          </w:tcPr>
          <w:p w:rsidR="00597714" w:rsidRPr="00F92D65" w:rsidRDefault="00597714" w:rsidP="00F678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แบบคำขอลงทะเบียนรับเงินเบี้ยความพิการ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27E2C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327E2C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F92D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97714" w:rsidRPr="00F92D65" w:rsidRDefault="00597714" w:rsidP="0052786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F92D65">
        <w:rPr>
          <w:rFonts w:ascii="TH SarabunPSK" w:hAnsi="TH SarabunPSK" w:cs="TH SarabunPSK"/>
          <w:noProof/>
          <w:sz w:val="32"/>
          <w:szCs w:val="32"/>
        </w:rPr>
        <w:t>-</w:t>
      </w:r>
    </w:p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597714" w:rsidRPr="0098514A" w:rsidRDefault="0059771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สำนักส่งเสริมการพัฒนาเศรษฐกิจสังคมและการมีส่วนร่วมกรมส่งเสริมการปกครองท้องถิ่นสำนักส่งเสริมการพัฒนาเศรษฐกิจสังคมและการมีส่วนร่วม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ขึ้นทะเบียน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597714" w:rsidRPr="00F92D65" w:rsidTr="00F67866">
        <w:tc>
          <w:tcPr>
            <w:tcW w:w="10070" w:type="dxa"/>
          </w:tcPr>
          <w:p w:rsidR="00597714" w:rsidRDefault="00597714" w:rsidP="00F67866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</w:t>
            </w:r>
            <w:r w:rsidRPr="00F92D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92D6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27E2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</w:t>
            </w:r>
          </w:p>
          <w:p w:rsidR="00597714" w:rsidRPr="00F92D65" w:rsidRDefault="00597714" w:rsidP="00F6786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</w:t>
            </w:r>
            <w:r w:rsidRPr="00327E2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ส่วนท้องถิ่น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27E2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327E2C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27E2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327E2C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F92D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2553</w:t>
            </w:r>
            <w:bookmarkStart w:id="0" w:name="_GoBack"/>
            <w:bookmarkEnd w:id="0"/>
          </w:p>
        </w:tc>
      </w:tr>
    </w:tbl>
    <w:p w:rsidR="00597714" w:rsidRPr="00F92D65" w:rsidRDefault="0059771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</w:rPr>
        <w:t>-</w:t>
      </w: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92D65">
        <w:rPr>
          <w:rFonts w:ascii="TH SarabunPSK" w:hAnsi="TH SarabunPSK" w:cs="TH SarabunPSK"/>
          <w:noProof/>
          <w:sz w:val="32"/>
          <w:szCs w:val="32"/>
        </w:rPr>
        <w:t>0.0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7714" w:rsidRPr="00F92D65" w:rsidRDefault="0059771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F92D65">
        <w:rPr>
          <w:rFonts w:ascii="TH SarabunPSK" w:hAnsi="TH SarabunPSK" w:cs="TH SarabunPSK"/>
          <w:sz w:val="32"/>
          <w:szCs w:val="32"/>
        </w:rPr>
        <w:tab/>
      </w:r>
      <w:r w:rsidRPr="00F92D65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F92D65">
        <w:rPr>
          <w:rFonts w:ascii="TH SarabunPSK" w:hAnsi="TH SarabunPSK" w:cs="TH SarabunPSK"/>
          <w:noProof/>
          <w:sz w:val="32"/>
          <w:szCs w:val="32"/>
        </w:rPr>
        <w:t>0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F92D65">
        <w:rPr>
          <w:rFonts w:ascii="TH SarabunPSK" w:hAnsi="TH SarabunPSK" w:cs="TH SarabunPSK"/>
          <w:sz w:val="32"/>
          <w:szCs w:val="32"/>
        </w:rPr>
        <w:tab/>
      </w:r>
      <w:r w:rsidRPr="00F92D65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F92D65">
        <w:rPr>
          <w:rFonts w:ascii="TH SarabunPSK" w:hAnsi="TH SarabunPSK" w:cs="TH SarabunPSK"/>
          <w:noProof/>
          <w:sz w:val="32"/>
          <w:szCs w:val="32"/>
        </w:rPr>
        <w:t>0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F92D65">
        <w:rPr>
          <w:rFonts w:ascii="TH SarabunPSK" w:hAnsi="TH SarabunPSK" w:cs="TH SarabunPSK"/>
          <w:sz w:val="32"/>
          <w:szCs w:val="32"/>
        </w:rPr>
        <w:tab/>
      </w:r>
      <w:r w:rsidRPr="00F92D65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F92D65">
        <w:rPr>
          <w:rFonts w:ascii="TH SarabunPSK" w:hAnsi="TH SarabunPSK" w:cs="TH SarabunPSK"/>
          <w:noProof/>
          <w:sz w:val="32"/>
          <w:szCs w:val="32"/>
        </w:rPr>
        <w:t>0</w:t>
      </w:r>
    </w:p>
    <w:p w:rsidR="00597714" w:rsidRPr="00F92D65" w:rsidRDefault="0059771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92D65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92D65">
        <w:rPr>
          <w:rFonts w:ascii="TH SarabunPSK" w:hAnsi="TH SarabunPSK" w:cs="TH SarabunPSK"/>
          <w:noProof/>
          <w:sz w:val="32"/>
          <w:szCs w:val="32"/>
          <w:cs/>
        </w:rPr>
        <w:t>การลงทะเบียนและยื่นคำขอรับเงินเบี้ยความพิการองค์การบริหารส่วนตำบลบางเลน</w:t>
      </w:r>
    </w:p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97714" w:rsidRPr="00F92D65" w:rsidRDefault="00597714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F92D65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597714" w:rsidRPr="00F92D65" w:rsidRDefault="00597714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F92D65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597714" w:rsidRPr="00F92D65" w:rsidRDefault="0059771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/>
          <w:sz w:val="32"/>
          <w:szCs w:val="32"/>
        </w:rPr>
      </w:pPr>
      <w:r w:rsidRPr="00F92D65">
        <w:rPr>
          <w:rFonts w:ascii="TH SarabunPSK" w:hAnsi="TH SarabunPSK" w:cs="TH SarabunPSK"/>
          <w:color w:val="808080"/>
          <w:sz w:val="32"/>
          <w:szCs w:val="32"/>
          <w:cs/>
        </w:rPr>
        <w:t>วันที่เผยแพร่คู่มือ</w:t>
      </w:r>
      <w:r w:rsidRPr="00F92D65">
        <w:rPr>
          <w:rFonts w:ascii="TH SarabunPSK" w:hAnsi="TH SarabunPSK" w:cs="TH SarabunPSK"/>
          <w:color w:val="808080"/>
          <w:sz w:val="32"/>
          <w:szCs w:val="32"/>
        </w:rPr>
        <w:t xml:space="preserve">: </w:t>
      </w:r>
      <w:r w:rsidRPr="00F92D65">
        <w:rPr>
          <w:rFonts w:ascii="TH SarabunPSK" w:hAnsi="TH SarabunPSK" w:cs="TH SarabunPSK"/>
          <w:noProof/>
          <w:color w:val="808080"/>
          <w:sz w:val="32"/>
          <w:szCs w:val="32"/>
        </w:rPr>
        <w:t>-</w:t>
      </w:r>
    </w:p>
    <w:sectPr w:rsidR="00597714" w:rsidRPr="00F92D65" w:rsidSect="00933603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3CE9"/>
    <w:rsid w:val="001A5925"/>
    <w:rsid w:val="00224397"/>
    <w:rsid w:val="00261ADD"/>
    <w:rsid w:val="00282033"/>
    <w:rsid w:val="002D5CE3"/>
    <w:rsid w:val="002F5480"/>
    <w:rsid w:val="00310762"/>
    <w:rsid w:val="00310B8F"/>
    <w:rsid w:val="00327E2C"/>
    <w:rsid w:val="00357B89"/>
    <w:rsid w:val="003A318D"/>
    <w:rsid w:val="004C059A"/>
    <w:rsid w:val="004D7C74"/>
    <w:rsid w:val="00513AE8"/>
    <w:rsid w:val="00527864"/>
    <w:rsid w:val="00541FF4"/>
    <w:rsid w:val="00586D86"/>
    <w:rsid w:val="00597714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33603"/>
    <w:rsid w:val="00974646"/>
    <w:rsid w:val="0098514A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20BC"/>
    <w:rsid w:val="00D66E71"/>
    <w:rsid w:val="00DC331A"/>
    <w:rsid w:val="00DF19F7"/>
    <w:rsid w:val="00E269AE"/>
    <w:rsid w:val="00E73DC4"/>
    <w:rsid w:val="00E8524B"/>
    <w:rsid w:val="00EF0D1C"/>
    <w:rsid w:val="00F134F4"/>
    <w:rsid w:val="00F67866"/>
    <w:rsid w:val="00F92D65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1A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6A2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6A2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6A2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6A2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6A2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6A2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5</Pages>
  <Words>890</Words>
  <Characters>5076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การลงทะเบียนและยื่นคำขอรับเงินเบี้ยความพิการ</dc:title>
  <dc:subject/>
  <dc:creator>Suwat Sookthai</dc:creator>
  <cp:keywords/>
  <dc:description/>
  <cp:lastModifiedBy>Original</cp:lastModifiedBy>
  <cp:revision>3</cp:revision>
  <dcterms:created xsi:type="dcterms:W3CDTF">2015-12-23T07:53:00Z</dcterms:created>
  <dcterms:modified xsi:type="dcterms:W3CDTF">2015-12-23T08:26:00Z</dcterms:modified>
</cp:coreProperties>
</file>