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D6BA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การต่ออายุใบอนุญาตประกอบกิจการสถานีบริการน้ำมัน</w: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กระทรวงพลังงาน</w: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0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34F4D" w:rsidRDefault="00034F4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ใบอนุญาตประกอบกิจการมีอายุถึงวันที่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ธันวาคมของปี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นั้น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การต่ออายุใบอนุญาตให้ยื่นคำขอตามแบบ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ธพ</w:t>
      </w:r>
      <w:r w:rsidRPr="000D6BA0">
        <w:rPr>
          <w:rFonts w:ascii="TH SarabunPSK" w:hAnsi="TH SarabunPSK" w:cs="TH SarabunPSK"/>
          <w:noProof/>
          <w:sz w:val="32"/>
          <w:szCs w:val="32"/>
        </w:rPr>
        <w:t>.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น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๓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 xml:space="preserve">พร้อมเอกสารหลักฐานที่ถูกต้องครบถ้วนภายใน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วันก่อนวันที่ใบอนุญาตสิ้นอายุ</w:t>
      </w:r>
      <w:r w:rsidRPr="000D6BA0">
        <w:rPr>
          <w:rFonts w:ascii="TH SarabunPSK" w:hAnsi="TH SarabunPSK" w:cs="TH SarabunPSK"/>
          <w:noProof/>
          <w:sz w:val="32"/>
          <w:szCs w:val="32"/>
        </w:rPr>
        <w:br/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noProof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หลักฐานร่วมกันพร้อมกำหนดระยะ</w: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0D6BA0">
        <w:rPr>
          <w:rFonts w:ascii="TH SarabunPSK" w:hAnsi="TH SarabunPSK" w:cs="TH SarabunPSK"/>
          <w:noProof/>
          <w:sz w:val="32"/>
          <w:szCs w:val="32"/>
          <w:cs/>
        </w:rPr>
        <w:t>เวลาให้ผู้ยื่นคำขอดำเนินการแก้ไข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D6BA0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7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0D6BA0">
        <w:rPr>
          <w:rFonts w:ascii="TH SarabunPSK" w:hAnsi="TH SarabunPSK" w:cs="TH SarabunPSK"/>
          <w:noProof/>
          <w:sz w:val="32"/>
          <w:szCs w:val="32"/>
        </w:rPr>
        <w:t>(Email)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D6BA0">
        <w:rPr>
          <w:rFonts w:ascii="TH SarabunPSK" w:hAnsi="TH SarabunPSK" w:cs="TH SarabunPSK"/>
          <w:noProof/>
          <w:sz w:val="32"/>
          <w:szCs w:val="32"/>
        </w:rPr>
        <w:br/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034F4D" w:rsidRPr="000D6BA0" w:rsidTr="00A327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ส่วนโยธาองค์การบริหารส่วนตำบลบางเลน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หน่วยงาน </w:t>
            </w:r>
          </w:p>
          <w:p w:rsidR="00034F4D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ทางไปรษณีย์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หมู่ที่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3.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การชำระค่าธรรมเนียมปิดรับเวลา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15.30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D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วันศุกร์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D6BA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45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 xml:space="preserve">ถึง 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75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p w:rsidR="00034F4D" w:rsidRPr="000D6BA0" w:rsidRDefault="00034F4D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034F4D" w:rsidRPr="000D6BA0" w:rsidTr="00A32773">
        <w:trPr>
          <w:tblHeader/>
        </w:trPr>
        <w:tc>
          <w:tcPr>
            <w:tcW w:w="84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34F4D" w:rsidRDefault="00034F4D" w:rsidP="000D6B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034F4D" w:rsidRDefault="00034F4D" w:rsidP="000D6B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:rsidR="00034F4D" w:rsidRPr="000D6BA0" w:rsidRDefault="00034F4D" w:rsidP="000D6B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เจ้าหน้าที่ผู้รับผิดชอบพิจารณา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ตรวจสอบ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ผลการตรวจสอบความปลอดภัย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เอกสารหลักฐานประกอบโดยมีระยะเวลาพิจารณาดังนี้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กรณียื่นเรื่องในเดือนพฤศจิกายนใช้ระยะเวลาพิจารณา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กรณียื่นเรื่องในเดือนธันวาคมใช้ระยะเวลาพิจารณา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ถึง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34F4D" w:rsidRDefault="00034F4D" w:rsidP="000D6B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034F4D" w:rsidRDefault="00034F4D" w:rsidP="000D6B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34F4D" w:rsidRPr="000D6BA0" w:rsidRDefault="00034F4D" w:rsidP="000D6B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ลงนามในใบอนุญาต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34F4D" w:rsidRDefault="00034F4D" w:rsidP="000D6B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034F4D" w:rsidRDefault="00034F4D" w:rsidP="000D6BA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34F4D" w:rsidRPr="000D6BA0" w:rsidRDefault="00034F4D" w:rsidP="000D6B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034F4D" w:rsidRPr="000D6BA0" w:rsidTr="00A32773">
        <w:trPr>
          <w:tblHeader/>
        </w:trPr>
        <w:tc>
          <w:tcPr>
            <w:tcW w:w="84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คำขอต่ออายุใบอนุญาตประกอบกิจการ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ธพ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๓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ผู้มีอำนาจลงนาม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034F4D" w:rsidRDefault="00034F4D" w:rsidP="00473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034F4D" w:rsidRDefault="00034F4D" w:rsidP="00473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34F4D" w:rsidRDefault="00034F4D" w:rsidP="0047346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</w:p>
          <w:p w:rsidR="00034F4D" w:rsidRPr="000D6BA0" w:rsidRDefault="00034F4D" w:rsidP="004734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จังหวัดสุพรรณบุรี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พร้อมปิดอากรแสตมป์ตามประมวลรัษฎากร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สำเนาใบอนุญาตประกอบกิจการ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034F4D" w:rsidRPr="000D6BA0" w:rsidTr="00A32773">
        <w:trPr>
          <w:tblHeader/>
        </w:trPr>
        <w:tc>
          <w:tcPr>
            <w:tcW w:w="84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034F4D" w:rsidRPr="000D6BA0" w:rsidRDefault="00034F4D" w:rsidP="00A327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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าธรรมเนียมใบอนุญาตประกอบกิจการควบคุมประเภทที่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200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034F4D" w:rsidRPr="000D6BA0" w:rsidRDefault="00034F4D" w:rsidP="00A327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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าธรรมเนียมการอนุญาตให้ใช้ภาชนะบรรจุน้ำมันเป็นไปตามข้อ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62 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0D6BA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2556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034F4D" w:rsidRPr="000D6BA0" w:rsidTr="00A32773">
        <w:trPr>
          <w:tblHeader/>
        </w:trPr>
        <w:tc>
          <w:tcPr>
            <w:tcW w:w="84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555/2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เขตจตุจักรกรุงเทพฯ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10900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0 2794 4715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(www.doeb.go.th)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ศูนย์เอนเนอร์ยี่คอมเพล็กซ์อาคารบีชั้น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19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555/2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เขตจตุจักรกรุงเทพฯ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10900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0 2794 4111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34F4D" w:rsidRDefault="00034F4D" w:rsidP="00A3277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ด้วยตนเองณหน่วยงาน  </w:t>
            </w:r>
          </w:p>
          <w:p w:rsidR="00034F4D" w:rsidRDefault="00034F4D" w:rsidP="00A3277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ทางไปรษณีย์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องค์การบริหารส่วนตำบลบางเลนหมู่ที่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</w:t>
            </w:r>
          </w:p>
          <w:p w:rsidR="00034F4D" w:rsidRDefault="00034F4D" w:rsidP="00A3277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         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สุพรรณบุรี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034F4D" w:rsidRDefault="00034F4D" w:rsidP="00A3277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034F4D" w:rsidRPr="000D6BA0" w:rsidTr="00A32773">
        <w:trPr>
          <w:tblHeader/>
        </w:trPr>
        <w:tc>
          <w:tcPr>
            <w:tcW w:w="846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34F4D" w:rsidRPr="000D6BA0" w:rsidTr="00A32773">
        <w:tc>
          <w:tcPr>
            <w:tcW w:w="846" w:type="dxa"/>
          </w:tcPr>
          <w:p w:rsidR="00034F4D" w:rsidRPr="000D6BA0" w:rsidRDefault="00034F4D" w:rsidP="00A327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ธพ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๒๕๕๖</w:t>
            </w:r>
          </w:p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D6BA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34F4D" w:rsidRPr="000D6BA0" w:rsidRDefault="00034F4D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0D6BA0">
        <w:rPr>
          <w:rFonts w:ascii="TH SarabunPSK" w:hAnsi="TH SarabunPSK" w:cs="TH SarabunPSK"/>
          <w:noProof/>
          <w:sz w:val="32"/>
          <w:szCs w:val="32"/>
        </w:rPr>
        <w:t>-</w:t>
      </w: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034F4D" w:rsidRPr="0098514A" w:rsidRDefault="00034F4D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การต่ออายุใบอนุญาตประกอบกิจการสถานีบริการน้ำมัน</w:t>
      </w:r>
    </w:p>
    <w:p w:rsidR="00034F4D" w:rsidRDefault="00034F4D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สำนักความปลอดภัยธุรกิจน้ำมันกรมธุรกิจพลังงานสำนักความปลอดภัย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ธุรกิจน้ำมัน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034F4D" w:rsidRPr="000D6BA0" w:rsidTr="00A32773">
        <w:tc>
          <w:tcPr>
            <w:tcW w:w="10070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034F4D" w:rsidRPr="000D6BA0" w:rsidTr="00A32773">
        <w:tc>
          <w:tcPr>
            <w:tcW w:w="10070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2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สถานที่ยื่นแบบคำขอและแบบใบอนุญาตของการประกอบกิจการควบคุมประเภทที่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034F4D" w:rsidRPr="000D6BA0" w:rsidTr="00A32773">
        <w:tc>
          <w:tcPr>
            <w:tcW w:w="10070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2557</w:t>
            </w:r>
          </w:p>
        </w:tc>
      </w:tr>
      <w:tr w:rsidR="00034F4D" w:rsidRPr="000D6BA0" w:rsidTr="00A32773">
        <w:tc>
          <w:tcPr>
            <w:tcW w:w="10070" w:type="dxa"/>
          </w:tcPr>
          <w:p w:rsidR="00034F4D" w:rsidRPr="000D6BA0" w:rsidRDefault="00034F4D" w:rsidP="00A327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0D6BA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D6BA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พระราชบัญญัติควบคุมน้ำมันเชื้อเพลิง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47346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2542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และที่แก้ไขเพิ่มเติม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47346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6BA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2550</w:t>
            </w:r>
            <w:bookmarkStart w:id="0" w:name="_GoBack"/>
            <w:bookmarkEnd w:id="0"/>
          </w:p>
        </w:tc>
      </w:tr>
    </w:tbl>
    <w:p w:rsidR="00034F4D" w:rsidRPr="000D6BA0" w:rsidRDefault="00034F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0D6BA0">
        <w:rPr>
          <w:rFonts w:ascii="TH SarabunPSK" w:hAnsi="TH SarabunPSK" w:cs="TH SarabunPSK"/>
          <w:noProof/>
          <w:sz w:val="32"/>
          <w:szCs w:val="32"/>
        </w:rPr>
        <w:t>/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ส่วนกลาง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  <w:r w:rsidRPr="000D6BA0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034F4D" w:rsidRPr="00473468" w:rsidRDefault="00034F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0D6BA0">
        <w:rPr>
          <w:rFonts w:ascii="TH SarabunPSK" w:hAnsi="TH SarabunPSK" w:cs="TH SarabunPSK"/>
          <w:noProof/>
          <w:sz w:val="32"/>
          <w:szCs w:val="32"/>
        </w:rPr>
        <w:t>.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D6BA0">
        <w:rPr>
          <w:rFonts w:ascii="TH SarabunPSK" w:hAnsi="TH SarabunPSK" w:cs="TH SarabunPSK"/>
          <w:noProof/>
          <w:sz w:val="32"/>
          <w:szCs w:val="32"/>
        </w:rPr>
        <w:t>. 2556</w:t>
      </w: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D6BA0">
        <w:rPr>
          <w:rFonts w:ascii="TH SarabunPSK" w:hAnsi="TH SarabunPSK" w:cs="TH SarabunPSK"/>
          <w:noProof/>
          <w:sz w:val="32"/>
          <w:szCs w:val="32"/>
        </w:rPr>
        <w:t>30.0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D6BA0">
        <w:rPr>
          <w:rFonts w:ascii="TH SarabunPSK" w:hAnsi="TH SarabunPSK" w:cs="TH SarabunPSK"/>
          <w:sz w:val="32"/>
          <w:szCs w:val="32"/>
        </w:rPr>
        <w:tab/>
      </w:r>
      <w:r w:rsidRPr="000D6BA0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0D6BA0">
        <w:rPr>
          <w:rFonts w:ascii="TH SarabunPSK" w:hAnsi="TH SarabunPSK" w:cs="TH SarabunPSK"/>
          <w:noProof/>
          <w:sz w:val="32"/>
          <w:szCs w:val="32"/>
        </w:rPr>
        <w:t>350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D6BA0">
        <w:rPr>
          <w:rFonts w:ascii="TH SarabunPSK" w:hAnsi="TH SarabunPSK" w:cs="TH SarabunPSK"/>
          <w:sz w:val="32"/>
          <w:szCs w:val="32"/>
        </w:rPr>
        <w:tab/>
      </w:r>
      <w:r w:rsidRPr="000D6BA0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0D6BA0">
        <w:rPr>
          <w:rFonts w:ascii="TH SarabunPSK" w:hAnsi="TH SarabunPSK" w:cs="TH SarabunPSK"/>
          <w:noProof/>
          <w:sz w:val="32"/>
          <w:szCs w:val="32"/>
        </w:rPr>
        <w:t>350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D6BA0">
        <w:rPr>
          <w:rFonts w:ascii="TH SarabunPSK" w:hAnsi="TH SarabunPSK" w:cs="TH SarabunPSK"/>
          <w:sz w:val="32"/>
          <w:szCs w:val="32"/>
        </w:rPr>
        <w:tab/>
      </w:r>
      <w:r w:rsidRPr="000D6BA0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0D6BA0">
        <w:rPr>
          <w:rFonts w:ascii="TH SarabunPSK" w:hAnsi="TH SarabunPSK" w:cs="TH SarabunPSK"/>
          <w:noProof/>
          <w:sz w:val="32"/>
          <w:szCs w:val="32"/>
        </w:rPr>
        <w:t>0</w:t>
      </w:r>
    </w:p>
    <w:p w:rsidR="00034F4D" w:rsidRDefault="00034F4D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D6BA0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การต่ออายุใบอนุญาตประกอบกิจการสถานีบริการน้ำมันองค์การบริหารส่วนตำบล</w:t>
      </w:r>
    </w:p>
    <w:p w:rsidR="00034F4D" w:rsidRPr="000D6BA0" w:rsidRDefault="00034F4D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</w:t>
      </w:r>
      <w:r w:rsidRPr="000D6BA0">
        <w:rPr>
          <w:rFonts w:ascii="TH SarabunPSK" w:hAnsi="TH SarabunPSK" w:cs="TH SarabunPSK"/>
          <w:noProof/>
          <w:sz w:val="32"/>
          <w:szCs w:val="32"/>
          <w:cs/>
        </w:rPr>
        <w:t>บางเลน</w:t>
      </w:r>
    </w:p>
    <w:p w:rsidR="00034F4D" w:rsidRPr="000D6BA0" w:rsidRDefault="00034F4D" w:rsidP="00473468">
      <w:pPr>
        <w:spacing w:after="0"/>
        <w:rPr>
          <w:rFonts w:ascii="TH SarabunPSK" w:hAnsi="TH SarabunPSK" w:cs="TH SarabunPSK"/>
          <w:color w:val="80808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0D6BA0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34F4D" w:rsidRPr="000D6BA0" w:rsidRDefault="00034F4D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0D6BA0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034F4D" w:rsidRPr="00D30394" w:rsidRDefault="00034F4D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/>
          <w:sz w:val="16"/>
          <w:szCs w:val="16"/>
        </w:rPr>
      </w:pPr>
      <w:r w:rsidRPr="00D30394">
        <w:rPr>
          <w:rFonts w:ascii="Tahoma" w:hAnsi="Tahoma" w:cs="Tahoma"/>
          <w:color w:val="8080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/>
          <w:sz w:val="16"/>
          <w:szCs w:val="16"/>
        </w:rPr>
        <w:t>-</w:t>
      </w:r>
    </w:p>
    <w:sectPr w:rsidR="00034F4D" w:rsidRPr="00D30394" w:rsidSect="000D6BA0">
      <w:pgSz w:w="12240" w:h="15840"/>
      <w:pgMar w:top="14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34F4D"/>
    <w:rsid w:val="00081011"/>
    <w:rsid w:val="00094217"/>
    <w:rsid w:val="000A00DA"/>
    <w:rsid w:val="000B2BF5"/>
    <w:rsid w:val="000D6BA0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346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0D52"/>
    <w:rsid w:val="00974646"/>
    <w:rsid w:val="0098514A"/>
    <w:rsid w:val="009A04E3"/>
    <w:rsid w:val="009F08E4"/>
    <w:rsid w:val="00A3213F"/>
    <w:rsid w:val="00A32773"/>
    <w:rsid w:val="00A36052"/>
    <w:rsid w:val="00A62461"/>
    <w:rsid w:val="00B4081B"/>
    <w:rsid w:val="00B424FF"/>
    <w:rsid w:val="00B67404"/>
    <w:rsid w:val="00B86199"/>
    <w:rsid w:val="00C14D7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04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7D0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7D0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7D0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7D0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7D0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7D0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1080</Words>
  <Characters>6160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การต่ออายุใบอนุญาตประกอบกิจการสถานีบริการน้ำมัน</dc:title>
  <dc:subject/>
  <dc:creator>Suwat Sookthai</dc:creator>
  <cp:keywords/>
  <dc:description/>
  <cp:lastModifiedBy>Original</cp:lastModifiedBy>
  <cp:revision>2</cp:revision>
  <dcterms:created xsi:type="dcterms:W3CDTF">2016-12-14T09:05:00Z</dcterms:created>
  <dcterms:modified xsi:type="dcterms:W3CDTF">2016-12-14T09:05:00Z</dcterms:modified>
</cp:coreProperties>
</file>