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05F0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0,8.75pt" to="50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5B42AA" w:rsidRDefault="005B42AA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</w:r>
      <w:r w:rsidRPr="00505F07"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ว่าด้วยหลักเกณฑ์การจ่ายเงินเบี้ยยังชีพผู้สูงอายุขององค์กรปกครองส่วนท้องถิ่นพ</w:t>
      </w:r>
      <w:r w:rsidRPr="00505F07">
        <w:rPr>
          <w:rFonts w:ascii="TH SarabunPSK" w:hAnsi="TH SarabunPSK" w:cs="TH SarabunPSK"/>
          <w:noProof/>
          <w:sz w:val="32"/>
          <w:szCs w:val="32"/>
        </w:rPr>
        <w:t>.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505F07">
        <w:rPr>
          <w:rFonts w:ascii="TH SarabunPSK" w:hAnsi="TH SarabunPSK" w:cs="TH SarabunPSK"/>
          <w:noProof/>
          <w:sz w:val="32"/>
          <w:szCs w:val="32"/>
        </w:rPr>
        <w:t xml:space="preserve">. 2552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</w:r>
      <w:r w:rsidRPr="00505F07"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2.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3.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4.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ผู้รับบำนาญเบี้ยหวัดบำนาญพิเศษหรือเงินอื่นใดในลักษณะเดียวกัน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ผู้ได้รับเงินเดือนค่าตอบแทนรายได้ประจำ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505F07">
        <w:rPr>
          <w:rFonts w:ascii="TH SarabunPSK" w:hAnsi="TH SarabunPSK" w:cs="TH SarabunPSK"/>
          <w:noProof/>
          <w:sz w:val="32"/>
          <w:szCs w:val="32"/>
        </w:rPr>
        <w:t>.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 xml:space="preserve">. 2548  </w:t>
      </w:r>
    </w:p>
    <w:p w:rsidR="005B42AA" w:rsidRDefault="005B42AA" w:rsidP="00505F07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505F07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2.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</w:r>
      <w:r w:rsidRPr="00505F07"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2.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5B42AA" w:rsidRPr="00505F07" w:rsidRDefault="005B42AA" w:rsidP="00095D62">
      <w:pPr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505F07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505F07">
        <w:rPr>
          <w:rFonts w:ascii="TH SarabunPSK" w:hAnsi="TH SarabunPSK" w:cs="TH SarabunPSK"/>
          <w:noProof/>
          <w:sz w:val="32"/>
          <w:szCs w:val="32"/>
        </w:rPr>
        <w:t>3.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5B42AA" w:rsidRPr="00505F07" w:rsidRDefault="005B42AA" w:rsidP="00095D6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5B42AA" w:rsidRPr="00505F07" w:rsidTr="001A5D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A" w:rsidRPr="00095D62" w:rsidRDefault="005B42AA" w:rsidP="001A5D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(1)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72110 </w:t>
            </w:r>
          </w:p>
          <w:p w:rsidR="005B42AA" w:rsidRPr="00095D62" w:rsidRDefault="005B42AA" w:rsidP="001A5DDE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(2)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: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0-3544-6910 , 0-3544-6911/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95D6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095D62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 – 30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พฤศจิกายนของทุกปี</w:t>
            </w:r>
            <w:r w:rsidRPr="00095D6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:rsidR="005B42AA" w:rsidRPr="00095D62" w:rsidRDefault="005B42AA" w:rsidP="001A5D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08:30 - 16:30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</w:tc>
      </w:tr>
    </w:tbl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5B42AA" w:rsidRPr="00095D62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5B42AA" w:rsidRPr="00505F07" w:rsidTr="001A5DDE">
        <w:trPr>
          <w:tblHeader/>
        </w:trPr>
        <w:tc>
          <w:tcPr>
            <w:tcW w:w="84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95D6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95D6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20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นาที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95D6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095D6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B42AA" w:rsidRDefault="005B42AA" w:rsidP="00C327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งานพัฒนาชุมชนสำนักงานปลัด </w:t>
            </w:r>
          </w:p>
          <w:p w:rsidR="005B42AA" w:rsidRDefault="005B42AA" w:rsidP="00C327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5B42AA" w:rsidRPr="00505F07" w:rsidRDefault="005B42AA" w:rsidP="00C327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: 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1.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 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นาที 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C327A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B42AA" w:rsidRDefault="005B42AA" w:rsidP="00C327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งานพัฒนาชุมชนสำนักงานปลัด </w:t>
            </w:r>
          </w:p>
          <w:p w:rsidR="005B42AA" w:rsidRDefault="005B42AA" w:rsidP="00C327A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5B42AA" w:rsidRPr="00505F07" w:rsidRDefault="005B42AA" w:rsidP="00C327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5B42AA" w:rsidRPr="00505F07" w:rsidTr="001A5DDE">
        <w:trPr>
          <w:tblHeader/>
        </w:trPr>
        <w:tc>
          <w:tcPr>
            <w:tcW w:w="84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ที่มีรูปถ่าย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สมุดบัญชีเงิ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ฝากธนาคาร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พร้อมสำเนา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กรณีที่ผู้ขอรับเงินเบี้ยยังชีพ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-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ที่มีรูปถ่าย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พร้อมสำเนาของผู้รับมอบอำนาจ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สมุดบัญชีเงิ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ฝากธนาคาร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พร้อมสำเนาของผู้รับมอบอำนาจ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5B42AA" w:rsidRPr="00C327AC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C327A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B42AA" w:rsidRPr="00CD2722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272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CD272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5B42AA" w:rsidRPr="00505F07" w:rsidTr="001A5DDE">
        <w:trPr>
          <w:tblHeader/>
        </w:trPr>
        <w:tc>
          <w:tcPr>
            <w:tcW w:w="84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5B42AA" w:rsidRPr="00505F07" w:rsidTr="001A5DDE">
        <w:tc>
          <w:tcPr>
            <w:tcW w:w="10075" w:type="dxa"/>
            <w:gridSpan w:val="3"/>
          </w:tcPr>
          <w:p w:rsidR="005B42AA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B42AA" w:rsidRPr="00505F07" w:rsidTr="001A5DDE">
        <w:trPr>
          <w:tblHeader/>
        </w:trPr>
        <w:tc>
          <w:tcPr>
            <w:tcW w:w="84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 </w:t>
            </w:r>
          </w:p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ทางไปรณีย์องค์การบริหารส่วนตำบลบางเลนหมู่ที่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3.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 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ทางเว็บไซค์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5B42AA" w:rsidRPr="00CD2722" w:rsidRDefault="005B42AA" w:rsidP="001A5DDE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D272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5B42AA" w:rsidRPr="00CD2722" w:rsidRDefault="005B42AA" w:rsidP="001A5DDE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D272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CD2722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10300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/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1111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/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www.1111.go.th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/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.1111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CD272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CD272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10300)</w:t>
            </w:r>
          </w:p>
        </w:tc>
      </w:tr>
    </w:tbl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B42AA" w:rsidRPr="00505F07" w:rsidTr="001A5DDE">
        <w:trPr>
          <w:tblHeader/>
        </w:trPr>
        <w:tc>
          <w:tcPr>
            <w:tcW w:w="846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B42AA" w:rsidRPr="00505F07" w:rsidTr="001A5DDE">
        <w:tc>
          <w:tcPr>
            <w:tcW w:w="846" w:type="dxa"/>
          </w:tcPr>
          <w:p w:rsidR="005B42AA" w:rsidRPr="00505F07" w:rsidRDefault="005B42AA" w:rsidP="001A5D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5F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5F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D272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CD2722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505F0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505F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5F0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B42AA" w:rsidRPr="00505F07" w:rsidRDefault="005B42AA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505F07">
        <w:rPr>
          <w:rFonts w:ascii="TH SarabunPSK" w:hAnsi="TH SarabunPSK" w:cs="TH SarabunPSK"/>
          <w:noProof/>
          <w:sz w:val="32"/>
          <w:szCs w:val="32"/>
        </w:rPr>
        <w:t>-</w:t>
      </w: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6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5B42AA" w:rsidRPr="0098514A" w:rsidRDefault="005B42AA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ขึ้นทะเบียน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5B42AA" w:rsidRPr="00505F07" w:rsidTr="001A5DDE">
        <w:tc>
          <w:tcPr>
            <w:tcW w:w="10070" w:type="dxa"/>
          </w:tcPr>
          <w:p w:rsidR="005B42AA" w:rsidRDefault="005B42AA" w:rsidP="001A5DDE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505F0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8E0F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8E0FA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8E0FA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8E0FA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8E0FA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8E0FA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05F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</w:p>
          <w:p w:rsidR="005B42AA" w:rsidRPr="00505F07" w:rsidRDefault="005B42AA" w:rsidP="001A5D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</w:t>
            </w:r>
            <w:r w:rsidRPr="00505F0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2552</w:t>
            </w:r>
            <w:bookmarkStart w:id="0" w:name="_GoBack"/>
            <w:bookmarkEnd w:id="0"/>
          </w:p>
        </w:tc>
      </w:tr>
    </w:tbl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</w:rPr>
        <w:t>-</w:t>
      </w: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05F07">
        <w:rPr>
          <w:rFonts w:ascii="TH SarabunPSK" w:hAnsi="TH SarabunPSK" w:cs="TH SarabunPSK"/>
          <w:noProof/>
          <w:sz w:val="32"/>
          <w:szCs w:val="32"/>
        </w:rPr>
        <w:t>0.0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42AA" w:rsidRPr="00505F07" w:rsidRDefault="005B42AA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05F07">
        <w:rPr>
          <w:rFonts w:ascii="TH SarabunPSK" w:hAnsi="TH SarabunPSK" w:cs="TH SarabunPSK"/>
          <w:sz w:val="32"/>
          <w:szCs w:val="32"/>
        </w:rPr>
        <w:tab/>
      </w:r>
      <w:r w:rsidRPr="00505F07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505F07">
        <w:rPr>
          <w:rFonts w:ascii="TH SarabunPSK" w:hAnsi="TH SarabunPSK" w:cs="TH SarabunPSK"/>
          <w:noProof/>
          <w:sz w:val="32"/>
          <w:szCs w:val="32"/>
        </w:rPr>
        <w:t>0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05F07">
        <w:rPr>
          <w:rFonts w:ascii="TH SarabunPSK" w:hAnsi="TH SarabunPSK" w:cs="TH SarabunPSK"/>
          <w:sz w:val="32"/>
          <w:szCs w:val="32"/>
        </w:rPr>
        <w:tab/>
      </w:r>
      <w:r w:rsidRPr="00505F07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505F07">
        <w:rPr>
          <w:rFonts w:ascii="TH SarabunPSK" w:hAnsi="TH SarabunPSK" w:cs="TH SarabunPSK"/>
          <w:noProof/>
          <w:sz w:val="32"/>
          <w:szCs w:val="32"/>
        </w:rPr>
        <w:t>0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05F07">
        <w:rPr>
          <w:rFonts w:ascii="TH SarabunPSK" w:hAnsi="TH SarabunPSK" w:cs="TH SarabunPSK"/>
          <w:sz w:val="32"/>
          <w:szCs w:val="32"/>
        </w:rPr>
        <w:tab/>
      </w:r>
      <w:r w:rsidRPr="00505F07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505F07">
        <w:rPr>
          <w:rFonts w:ascii="TH SarabunPSK" w:hAnsi="TH SarabunPSK" w:cs="TH SarabunPSK"/>
          <w:noProof/>
          <w:sz w:val="32"/>
          <w:szCs w:val="32"/>
        </w:rPr>
        <w:t>0</w:t>
      </w: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05F07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505F0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5F07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การลงทะเบียนและยื่นคำขอรับเงินเบี้ยยังชีพผู้สูงอายุองค์การบริหารส่วนตำบลบางเลน</w:t>
      </w: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42AA" w:rsidRPr="00505F07" w:rsidRDefault="005B42AA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505F07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B42AA" w:rsidRPr="00505F07" w:rsidRDefault="005B42AA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505F07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5B42AA" w:rsidRPr="00505F07" w:rsidRDefault="005B42AA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505F07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505F07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505F07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5B42AA" w:rsidRPr="00505F07" w:rsidSect="00505F07">
      <w:pgSz w:w="12240" w:h="15840"/>
      <w:pgMar w:top="1258" w:right="1080" w:bottom="71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95D62"/>
    <w:rsid w:val="000A00DA"/>
    <w:rsid w:val="000B2BF5"/>
    <w:rsid w:val="000E5F48"/>
    <w:rsid w:val="0018011C"/>
    <w:rsid w:val="001853FF"/>
    <w:rsid w:val="001A5925"/>
    <w:rsid w:val="001A5DDE"/>
    <w:rsid w:val="00224397"/>
    <w:rsid w:val="00261ADD"/>
    <w:rsid w:val="00282033"/>
    <w:rsid w:val="002D5CE3"/>
    <w:rsid w:val="002F5480"/>
    <w:rsid w:val="0030281F"/>
    <w:rsid w:val="00310762"/>
    <w:rsid w:val="00310B8F"/>
    <w:rsid w:val="00357B89"/>
    <w:rsid w:val="003A318D"/>
    <w:rsid w:val="004D7C74"/>
    <w:rsid w:val="00505F07"/>
    <w:rsid w:val="00513AE8"/>
    <w:rsid w:val="00527864"/>
    <w:rsid w:val="00541FF4"/>
    <w:rsid w:val="00586D86"/>
    <w:rsid w:val="005B42AA"/>
    <w:rsid w:val="00606261"/>
    <w:rsid w:val="00646D41"/>
    <w:rsid w:val="0065732E"/>
    <w:rsid w:val="0067367B"/>
    <w:rsid w:val="00677D25"/>
    <w:rsid w:val="00695FA2"/>
    <w:rsid w:val="00727E67"/>
    <w:rsid w:val="00741D9C"/>
    <w:rsid w:val="007B7ED7"/>
    <w:rsid w:val="00812105"/>
    <w:rsid w:val="00815F25"/>
    <w:rsid w:val="008B4E9A"/>
    <w:rsid w:val="008D6120"/>
    <w:rsid w:val="008E0FA7"/>
    <w:rsid w:val="00974646"/>
    <w:rsid w:val="0098514A"/>
    <w:rsid w:val="009A04E3"/>
    <w:rsid w:val="009F08E4"/>
    <w:rsid w:val="00A11F48"/>
    <w:rsid w:val="00A3213F"/>
    <w:rsid w:val="00A36052"/>
    <w:rsid w:val="00AB37BA"/>
    <w:rsid w:val="00AD4FFF"/>
    <w:rsid w:val="00B4081B"/>
    <w:rsid w:val="00B424FF"/>
    <w:rsid w:val="00B86199"/>
    <w:rsid w:val="00BF2AB7"/>
    <w:rsid w:val="00C14D7A"/>
    <w:rsid w:val="00C16C4E"/>
    <w:rsid w:val="00C327AC"/>
    <w:rsid w:val="00C46545"/>
    <w:rsid w:val="00CA3FE9"/>
    <w:rsid w:val="00CC02C2"/>
    <w:rsid w:val="00CD272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B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rsid w:val="00AB37BA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rsid w:val="00AB37BA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B37BA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rsid w:val="00AB37BA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rsid w:val="00AB37BA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rsid w:val="00AB37BA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ordia New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955</Words>
  <Characters>5449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การลงทะเบียนและยื่นคำขอรับเงินเบี้ยยังชีพผู้สูงอายุ</dc:title>
  <dc:subject/>
  <dc:creator>Suwat Sookthai</dc:creator>
  <cp:keywords/>
  <dc:description/>
  <cp:lastModifiedBy>Original</cp:lastModifiedBy>
  <cp:revision>5</cp:revision>
  <dcterms:created xsi:type="dcterms:W3CDTF">2015-11-25T09:03:00Z</dcterms:created>
  <dcterms:modified xsi:type="dcterms:W3CDTF">2015-12-23T07:49:00Z</dcterms:modified>
</cp:coreProperties>
</file>