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C67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กระทรวงสาธารณสุข</w:t>
      </w:r>
    </w:p>
    <w:p w:rsidR="00B93EF7" w:rsidRPr="000C67E9" w:rsidRDefault="00B93EF7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.8pt,4.3pt" to="501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93EF7" w:rsidRPr="000C67E9" w:rsidRDefault="00B93EF7" w:rsidP="000C67E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1. </w:t>
      </w:r>
      <w:r w:rsidRPr="000C67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หลักเกณฑ์วิธีการ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C67E9">
        <w:rPr>
          <w:rFonts w:ascii="TH SarabunPSK" w:hAnsi="TH SarabunPSK" w:cs="TH SarabunPSK"/>
          <w:noProof/>
          <w:sz w:val="32"/>
          <w:szCs w:val="32"/>
        </w:rPr>
        <w:t>(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โดยยื่นคำขอตามแบบฟอร์มที่กฎหมายกำหนด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พร้อมทั้งเอกสารประกอบการขออนุญาตตามข้อกำหนดของท้องถิ่น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ณ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กลุ่ม</w:t>
      </w:r>
      <w:r w:rsidRPr="000C67E9">
        <w:rPr>
          <w:rFonts w:ascii="TH SarabunPSK" w:hAnsi="TH SarabunPSK" w:cs="TH SarabunPSK"/>
          <w:noProof/>
          <w:sz w:val="32"/>
          <w:szCs w:val="32"/>
        </w:rPr>
        <w:t>/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กอง</w:t>
      </w:r>
      <w:r w:rsidRPr="000C67E9">
        <w:rPr>
          <w:rFonts w:ascii="TH SarabunPSK" w:hAnsi="TH SarabunPSK" w:cs="TH SarabunPSK"/>
          <w:noProof/>
          <w:sz w:val="32"/>
          <w:szCs w:val="32"/>
        </w:rPr>
        <w:t>/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ฝ่ายที่รับผิดชอบ </w:t>
      </w:r>
      <w:r w:rsidRPr="000C67E9">
        <w:rPr>
          <w:rFonts w:ascii="TH SarabunPSK" w:hAnsi="TH SarabunPSK" w:cs="TH SarabunPSK"/>
          <w:noProof/>
          <w:sz w:val="32"/>
          <w:szCs w:val="32"/>
        </w:rPr>
        <w:t>(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>
        <w:rPr>
          <w:rFonts w:ascii="TH SarabunPSK" w:hAnsi="TH SarabunPSK" w:cs="TH SarabunPSK"/>
          <w:noProof/>
          <w:sz w:val="32"/>
          <w:szCs w:val="32"/>
        </w:rPr>
        <w:t>)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  <w:t xml:space="preserve">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0C67E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2. </w:t>
      </w:r>
      <w:r w:rsidRPr="000C67E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เงื่อนไขในการยื่นคำขอ </w:t>
      </w:r>
      <w:r w:rsidRPr="000C67E9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0C67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0C67E9">
        <w:rPr>
          <w:rFonts w:ascii="TH SarabunPSK" w:hAnsi="TH SarabunPSK" w:cs="TH SarabunPSK"/>
          <w:b/>
          <w:bCs/>
          <w:noProof/>
          <w:sz w:val="32"/>
          <w:szCs w:val="32"/>
        </w:rPr>
        <w:t>)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  <w:t xml:space="preserve">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(1)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(2)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(3)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(4)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</w:r>
      <w:r w:rsidRPr="000C67E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</w:r>
    </w:p>
    <w:p w:rsidR="00B93EF7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B93EF7" w:rsidRPr="00505F45" w:rsidRDefault="00B93EF7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B93EF7" w:rsidRPr="000C67E9" w:rsidTr="00B96E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หมู่ที่ </w:t>
            </w:r>
            <w:r w:rsidRPr="00505F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505F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</w:p>
          <w:p w:rsidR="00B93EF7" w:rsidRPr="00505F45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0C67E9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อปท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0C67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05F45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505F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05F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</w:p>
        </w:tc>
      </w:tr>
    </w:tbl>
    <w:p w:rsidR="00B93EF7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B93EF7" w:rsidRPr="00505F45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B93EF7" w:rsidRPr="000C67E9" w:rsidTr="00B96E3F">
        <w:trPr>
          <w:tblHeader/>
        </w:trPr>
        <w:tc>
          <w:tcPr>
            <w:tcW w:w="846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5F45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505F4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B93EF7" w:rsidRDefault="00B93EF7" w:rsidP="00BD07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93EF7" w:rsidRDefault="00B93EF7" w:rsidP="00BD07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93EF7" w:rsidRPr="000C67E9" w:rsidRDefault="00B93EF7" w:rsidP="00BD07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D07A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1.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อุทธรณ์ตาม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วิธีปฏิบัติราชการทางปกครอง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2539)</w:t>
            </w:r>
            <w:r w:rsidRPr="00874FB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)</w:t>
            </w:r>
          </w:p>
          <w:p w:rsidR="00B93EF7" w:rsidRPr="00874FBF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</w:p>
        </w:tc>
        <w:tc>
          <w:tcPr>
            <w:tcW w:w="176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B93EF7" w:rsidRDefault="00B93EF7" w:rsidP="00BD07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93EF7" w:rsidRDefault="00B93EF7" w:rsidP="00BD07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93EF7" w:rsidRPr="000C67E9" w:rsidRDefault="00B93EF7" w:rsidP="00BD07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74FB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874FB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กฎหมายกำหนดภายใน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br/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ตาม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การสาธารณสุข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2535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มาตรา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56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และพ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874FBF">
              <w:rPr>
                <w:rFonts w:ascii="TH SarabunPSK" w:hAnsi="TH SarabunPSK" w:cs="TH SarabunPSK"/>
                <w:b/>
                <w:bCs/>
                <w:iCs/>
                <w:noProof/>
                <w:sz w:val="32"/>
                <w:szCs w:val="32"/>
              </w:rPr>
              <w:t>(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ฉบับที่ 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2)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874FB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874FB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2557)</w:t>
            </w:r>
          </w:p>
        </w:tc>
        <w:tc>
          <w:tcPr>
            <w:tcW w:w="176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B93EF7" w:rsidRDefault="00B93EF7" w:rsidP="00874FB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93EF7" w:rsidRDefault="00B93EF7" w:rsidP="00874FB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93EF7" w:rsidRPr="000C67E9" w:rsidRDefault="00B93EF7" w:rsidP="00874F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เว้นแต่จะมีเหตุหรือข้อแก้ตัวอันสมควร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แก่ผู้ขออนุญาตทราบพร้อมแจ้งสิทธิในการอุทธรณ์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54DE6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954DE6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954DE6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954DE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954DE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Pr="00954DE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ละไม่เกิน </w:t>
            </w:r>
            <w:r w:rsidRPr="00954DE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15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วันและแจ้งให้ผู้ยื่นคำขอทราบภายใน </w:t>
            </w:r>
            <w:r w:rsidRPr="00954DE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วันนับแต่วันที่พิจารณาแล้วเสร็จ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ทั้งนี้หากเจ้าพนักงานท้องถิ่นพิจารณายังไม่แล้วเสร็จ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ให้แจ้งเป็นหนังสือให้ผู้ยื่นคำขอทราบถึงเหตุแห่งความล่าช้าทุก </w:t>
            </w:r>
            <w:r w:rsidRPr="00954DE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954DE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954DE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B93EF7" w:rsidRDefault="00B93EF7" w:rsidP="00954DE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93EF7" w:rsidRDefault="00B93EF7" w:rsidP="00954DE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93EF7" w:rsidRPr="000C67E9" w:rsidRDefault="00B93EF7" w:rsidP="00954D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</w:p>
          <w:p w:rsidR="00B93EF7" w:rsidRPr="004A7159" w:rsidRDefault="00B93EF7" w:rsidP="00B96E3F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4A715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A715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4A7159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4A715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4A715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20 </w:t>
            </w:r>
            <w:r w:rsidRPr="004A715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4A715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B93EF7" w:rsidRDefault="00B93EF7" w:rsidP="004A715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93EF7" w:rsidRDefault="00B93EF7" w:rsidP="004A715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93EF7" w:rsidRPr="000C67E9" w:rsidRDefault="00B93EF7" w:rsidP="004A71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3EF7" w:rsidRPr="004A7159" w:rsidRDefault="00B93EF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B93EF7" w:rsidRPr="000C67E9" w:rsidTr="00B96E3F">
        <w:trPr>
          <w:tblHeader/>
        </w:trPr>
        <w:tc>
          <w:tcPr>
            <w:tcW w:w="846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1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</w:t>
            </w:r>
          </w:p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โรงงาน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ควบคุมอาคาร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2522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โรงแรม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2547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2546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(EIA)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(HIA)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B93EF7" w:rsidRPr="000C67E9" w:rsidRDefault="00B93EF7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B93EF7" w:rsidRPr="000C67E9" w:rsidTr="00B96E3F">
        <w:trPr>
          <w:tblHeader/>
        </w:trPr>
        <w:tc>
          <w:tcPr>
            <w:tcW w:w="846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B93EF7" w:rsidRPr="000C67E9" w:rsidRDefault="00B93EF7" w:rsidP="00B96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0C67E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93EF7" w:rsidRPr="00EF734D" w:rsidRDefault="00B93EF7" w:rsidP="00B96E3F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F734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F734D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EF734D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EF734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:rsidR="00B93EF7" w:rsidRPr="00EF734D" w:rsidRDefault="00B93EF7" w:rsidP="00513AE8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B93EF7" w:rsidRPr="000C67E9" w:rsidTr="00B96E3F">
        <w:trPr>
          <w:tblHeader/>
        </w:trPr>
        <w:tc>
          <w:tcPr>
            <w:tcW w:w="846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ด้วยตนเองณหน่วยงาน  </w:t>
            </w:r>
          </w:p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ทางไปรษณีย์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: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หมู่ที่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</w:p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 </w:t>
            </w:r>
          </w:p>
          <w:p w:rsidR="00B93EF7" w:rsidRDefault="00B93EF7" w:rsidP="00B96E3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4.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ทางเว็บไซต์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F734D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F734D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.1111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B93EF7" w:rsidRPr="00EF734D" w:rsidRDefault="00B93EF7" w:rsidP="00513AE8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B93EF7" w:rsidRPr="000C67E9" w:rsidTr="00B96E3F">
        <w:trPr>
          <w:tblHeader/>
        </w:trPr>
        <w:tc>
          <w:tcPr>
            <w:tcW w:w="846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B93EF7" w:rsidRPr="000C67E9" w:rsidTr="00B96E3F">
        <w:tc>
          <w:tcPr>
            <w:tcW w:w="846" w:type="dxa"/>
          </w:tcPr>
          <w:p w:rsidR="00B93EF7" w:rsidRPr="000C67E9" w:rsidRDefault="00B93EF7" w:rsidP="00B96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C67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F734D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EF734D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EF734D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เอกสาร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EF734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B93EF7" w:rsidRPr="00EF734D" w:rsidRDefault="00B93EF7" w:rsidP="00513AE8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B93EF7" w:rsidRPr="000C67E9" w:rsidRDefault="00B93EF7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B93EF7" w:rsidRPr="00EF734D" w:rsidRDefault="00B93EF7" w:rsidP="00EF734D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0C67E9">
        <w:rPr>
          <w:rFonts w:ascii="TH SarabunPSK" w:hAnsi="TH SarabunPSK" w:cs="TH SarabunPSK"/>
          <w:noProof/>
          <w:sz w:val="32"/>
          <w:szCs w:val="32"/>
          <w:cs/>
        </w:rPr>
        <w:t>การแจ้งผลการพิจารณา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0C67E9">
        <w:rPr>
          <w:rFonts w:ascii="TH SarabunPSK" w:hAnsi="TH SarabunPSK" w:cs="TH SarabunPSK"/>
          <w:noProof/>
          <w:sz w:val="32"/>
          <w:szCs w:val="32"/>
        </w:rPr>
        <w:t>19.1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ครั้งๆละไม่เกิน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วันและให้แจ้งต่อผู้ยื่นคำขอทราบภายใน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19.2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19.1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วันจนกว่าจะพิจารณาแล้วเสร็จพร้อมสำเนาแจ้งก</w:t>
      </w:r>
      <w:r w:rsidRPr="000C67E9">
        <w:rPr>
          <w:rFonts w:ascii="TH SarabunPSK" w:hAnsi="TH SarabunPSK" w:cs="TH SarabunPSK"/>
          <w:noProof/>
          <w:sz w:val="32"/>
          <w:szCs w:val="32"/>
        </w:rPr>
        <w:t>.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0C67E9">
        <w:rPr>
          <w:rFonts w:ascii="TH SarabunPSK" w:hAnsi="TH SarabunPSK" w:cs="TH SarabunPSK"/>
          <w:noProof/>
          <w:sz w:val="32"/>
          <w:szCs w:val="32"/>
        </w:rPr>
        <w:t>.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0C67E9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ทราบทุกครั้ง</w:t>
      </w:r>
      <w:r w:rsidRPr="000C67E9">
        <w:rPr>
          <w:rFonts w:ascii="TH SarabunPSK" w:hAnsi="TH SarabunPSK" w:cs="TH SarabunPSK"/>
          <w:noProof/>
          <w:sz w:val="32"/>
          <w:szCs w:val="32"/>
        </w:rPr>
        <w:br/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B93EF7" w:rsidRPr="00EF734D" w:rsidRDefault="00B93EF7" w:rsidP="00D3039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F734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C67E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กรมอนามัยกรมอนามัยกรมอนามัย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0C67E9">
        <w:rPr>
          <w:rFonts w:ascii="TH SarabunPSK" w:hAnsi="TH SarabunPSK" w:cs="TH SarabunPSK"/>
          <w:noProof/>
          <w:sz w:val="32"/>
          <w:szCs w:val="32"/>
        </w:rPr>
        <w:t>(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0C67E9">
        <w:rPr>
          <w:rFonts w:ascii="TH SarabunPSK" w:hAnsi="TH SarabunPSK" w:cs="TH SarabunPSK"/>
          <w:noProof/>
          <w:sz w:val="32"/>
          <w:szCs w:val="32"/>
        </w:rPr>
        <w:t>)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0C67E9">
        <w:rPr>
          <w:rFonts w:ascii="TH SarabunPSK" w:hAnsi="TH SarabunPSK" w:cs="TH SarabunPSK"/>
          <w:noProof/>
          <w:sz w:val="32"/>
          <w:szCs w:val="32"/>
        </w:rPr>
        <w:t>/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0C67E9">
        <w:rPr>
          <w:rFonts w:ascii="TH SarabunPSK" w:hAnsi="TH SarabunPSK" w:cs="TH SarabunPSK"/>
          <w:noProof/>
          <w:sz w:val="32"/>
          <w:szCs w:val="32"/>
        </w:rPr>
        <w:t>/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B93EF7" w:rsidRPr="000C67E9" w:rsidTr="00B96E3F">
        <w:tc>
          <w:tcPr>
            <w:tcW w:w="10070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การสาธารณสุข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2535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และที่แก้ไขเพิ่มเติม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2550</w:t>
            </w:r>
          </w:p>
        </w:tc>
      </w:tr>
      <w:tr w:rsidR="00B93EF7" w:rsidRPr="000C67E9" w:rsidTr="00B96E3F">
        <w:tc>
          <w:tcPr>
            <w:tcW w:w="10070" w:type="dxa"/>
          </w:tcPr>
          <w:p w:rsidR="00B93EF7" w:rsidRPr="000C67E9" w:rsidRDefault="00B93EF7" w:rsidP="00B96E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</w:t>
            </w:r>
            <w:r w:rsidRPr="000C67E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C67E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สุขภาพ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EF734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C67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2545</w:t>
            </w:r>
            <w:bookmarkStart w:id="0" w:name="_GoBack"/>
            <w:bookmarkEnd w:id="0"/>
          </w:p>
        </w:tc>
      </w:tr>
    </w:tbl>
    <w:p w:rsidR="00B93EF7" w:rsidRPr="000C67E9" w:rsidRDefault="00B93EF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0C67E9">
        <w:rPr>
          <w:rFonts w:ascii="TH SarabunPSK" w:hAnsi="TH SarabunPSK" w:cs="TH SarabunPSK"/>
          <w:noProof/>
          <w:sz w:val="32"/>
          <w:szCs w:val="32"/>
        </w:rPr>
        <w:t>.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C67E9">
        <w:rPr>
          <w:rFonts w:ascii="TH SarabunPSK" w:hAnsi="TH SarabunPSK" w:cs="TH SarabunPSK"/>
          <w:noProof/>
          <w:sz w:val="32"/>
          <w:szCs w:val="32"/>
        </w:rPr>
        <w:t>. 2535</w:t>
      </w: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C67E9">
        <w:rPr>
          <w:rFonts w:ascii="TH SarabunPSK" w:hAnsi="TH SarabunPSK" w:cs="TH SarabunPSK"/>
          <w:noProof/>
          <w:sz w:val="32"/>
          <w:szCs w:val="32"/>
        </w:rPr>
        <w:t>30.0</w:t>
      </w:r>
    </w:p>
    <w:p w:rsidR="00B93EF7" w:rsidRPr="00EF734D" w:rsidRDefault="00B93EF7" w:rsidP="00D3039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B93EF7" w:rsidRPr="000C67E9" w:rsidRDefault="00B93EF7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C67E9">
        <w:rPr>
          <w:rFonts w:ascii="TH SarabunPSK" w:hAnsi="TH SarabunPSK" w:cs="TH SarabunPSK"/>
          <w:sz w:val="32"/>
          <w:szCs w:val="32"/>
        </w:rPr>
        <w:tab/>
      </w:r>
      <w:r w:rsidRPr="000C67E9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0C67E9">
        <w:rPr>
          <w:rFonts w:ascii="TH SarabunPSK" w:hAnsi="TH SarabunPSK" w:cs="TH SarabunPSK"/>
          <w:noProof/>
          <w:sz w:val="32"/>
          <w:szCs w:val="32"/>
        </w:rPr>
        <w:t>0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C67E9">
        <w:rPr>
          <w:rFonts w:ascii="TH SarabunPSK" w:hAnsi="TH SarabunPSK" w:cs="TH SarabunPSK"/>
          <w:sz w:val="32"/>
          <w:szCs w:val="32"/>
        </w:rPr>
        <w:tab/>
      </w:r>
      <w:r w:rsidRPr="000C67E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0C67E9">
        <w:rPr>
          <w:rFonts w:ascii="TH SarabunPSK" w:hAnsi="TH SarabunPSK" w:cs="TH SarabunPSK"/>
          <w:noProof/>
          <w:sz w:val="32"/>
          <w:szCs w:val="32"/>
        </w:rPr>
        <w:t>0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C67E9">
        <w:rPr>
          <w:rFonts w:ascii="TH SarabunPSK" w:hAnsi="TH SarabunPSK" w:cs="TH SarabunPSK"/>
          <w:sz w:val="32"/>
          <w:szCs w:val="32"/>
        </w:rPr>
        <w:tab/>
      </w:r>
      <w:r w:rsidRPr="000C67E9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0C67E9">
        <w:rPr>
          <w:rFonts w:ascii="TH SarabunPSK" w:hAnsi="TH SarabunPSK" w:cs="TH SarabunPSK"/>
          <w:noProof/>
          <w:sz w:val="32"/>
          <w:szCs w:val="32"/>
        </w:rPr>
        <w:t>0</w:t>
      </w:r>
    </w:p>
    <w:p w:rsidR="00B93EF7" w:rsidRPr="00EF734D" w:rsidRDefault="00B93EF7" w:rsidP="00D3039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93EF7" w:rsidRDefault="00B93EF7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0C67E9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การขอใบอนุญาตประกอบกิจการที่เป็นอันตรายต่อสุขภาพองค์การบริหารส่วนตำบล</w:t>
      </w:r>
    </w:p>
    <w:p w:rsidR="00B93EF7" w:rsidRPr="000C67E9" w:rsidRDefault="00B93EF7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</w:t>
      </w:r>
      <w:r w:rsidRPr="000C67E9">
        <w:rPr>
          <w:rFonts w:ascii="TH SarabunPSK" w:hAnsi="TH SarabunPSK" w:cs="TH SarabunPSK"/>
          <w:noProof/>
          <w:sz w:val="32"/>
          <w:szCs w:val="32"/>
          <w:cs/>
        </w:rPr>
        <w:t>บางเลน</w:t>
      </w:r>
    </w:p>
    <w:p w:rsidR="00B93EF7" w:rsidRPr="000C67E9" w:rsidRDefault="00B93EF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3EF7" w:rsidRPr="000C67E9" w:rsidRDefault="00B93EF7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3EF7" w:rsidRPr="000C67E9" w:rsidRDefault="00B93EF7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0C67E9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93EF7" w:rsidRPr="000C67E9" w:rsidRDefault="00B93EF7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0C67E9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B93EF7" w:rsidRPr="000C67E9" w:rsidRDefault="00B93EF7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/>
          <w:sz w:val="32"/>
          <w:szCs w:val="32"/>
        </w:rPr>
      </w:pPr>
      <w:r w:rsidRPr="000C67E9">
        <w:rPr>
          <w:rFonts w:ascii="TH SarabunPSK" w:hAnsi="TH SarabunPSK" w:cs="TH SarabunPSK"/>
          <w:color w:val="808080"/>
          <w:sz w:val="32"/>
          <w:szCs w:val="32"/>
          <w:cs/>
        </w:rPr>
        <w:t>วันที่เผยแพร่คู่มือ</w:t>
      </w:r>
      <w:r w:rsidRPr="000C67E9">
        <w:rPr>
          <w:rFonts w:ascii="TH SarabunPSK" w:hAnsi="TH SarabunPSK" w:cs="TH SarabunPSK"/>
          <w:color w:val="808080"/>
          <w:sz w:val="32"/>
          <w:szCs w:val="32"/>
        </w:rPr>
        <w:t xml:space="preserve">: </w:t>
      </w:r>
      <w:r w:rsidRPr="000C67E9">
        <w:rPr>
          <w:rFonts w:ascii="TH SarabunPSK" w:hAnsi="TH SarabunPSK" w:cs="TH SarabunPSK"/>
          <w:noProof/>
          <w:color w:val="808080"/>
          <w:sz w:val="32"/>
          <w:szCs w:val="32"/>
        </w:rPr>
        <w:t>-</w:t>
      </w:r>
    </w:p>
    <w:sectPr w:rsidR="00B93EF7" w:rsidRPr="000C67E9" w:rsidSect="004A7159">
      <w:pgSz w:w="12240" w:h="15840"/>
      <w:pgMar w:top="1258" w:right="1080" w:bottom="1258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C67E9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A7159"/>
    <w:rsid w:val="004D7C74"/>
    <w:rsid w:val="00505F45"/>
    <w:rsid w:val="00513AE8"/>
    <w:rsid w:val="00527864"/>
    <w:rsid w:val="00541FF4"/>
    <w:rsid w:val="00565E43"/>
    <w:rsid w:val="00586D86"/>
    <w:rsid w:val="00606261"/>
    <w:rsid w:val="00646D41"/>
    <w:rsid w:val="0065732E"/>
    <w:rsid w:val="0067367B"/>
    <w:rsid w:val="00677D25"/>
    <w:rsid w:val="00695FA2"/>
    <w:rsid w:val="006A2986"/>
    <w:rsid w:val="00727E67"/>
    <w:rsid w:val="007B7ED7"/>
    <w:rsid w:val="00812105"/>
    <w:rsid w:val="00815F25"/>
    <w:rsid w:val="00874FBF"/>
    <w:rsid w:val="008B4E9A"/>
    <w:rsid w:val="008D6120"/>
    <w:rsid w:val="00954DE6"/>
    <w:rsid w:val="00974646"/>
    <w:rsid w:val="0098514A"/>
    <w:rsid w:val="009A04E3"/>
    <w:rsid w:val="009F08E4"/>
    <w:rsid w:val="00A3213F"/>
    <w:rsid w:val="00A36052"/>
    <w:rsid w:val="00B266D2"/>
    <w:rsid w:val="00B4081B"/>
    <w:rsid w:val="00B424FF"/>
    <w:rsid w:val="00B86199"/>
    <w:rsid w:val="00B93EF7"/>
    <w:rsid w:val="00B96E3F"/>
    <w:rsid w:val="00BD07A0"/>
    <w:rsid w:val="00C14D7A"/>
    <w:rsid w:val="00C46545"/>
    <w:rsid w:val="00CA3FE9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EF734D"/>
    <w:rsid w:val="00F134F4"/>
    <w:rsid w:val="00F26F1D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43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0B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0B9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0B9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0B9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0B9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0B9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1489</Words>
  <Characters>8493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การขอใบอนุญาตประกอบกิจการที่เป็นอันตรายต่อสุขภาพ</dc:title>
  <dc:subject/>
  <dc:creator>Suwat Sookthai</dc:creator>
  <cp:keywords/>
  <dc:description/>
  <cp:lastModifiedBy>Original</cp:lastModifiedBy>
  <cp:revision>2</cp:revision>
  <dcterms:created xsi:type="dcterms:W3CDTF">2015-12-24T06:17:00Z</dcterms:created>
  <dcterms:modified xsi:type="dcterms:W3CDTF">2015-12-24T06:17:00Z</dcterms:modified>
</cp:coreProperties>
</file>