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C1" w:rsidRPr="00490370" w:rsidRDefault="003D1AC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0370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490370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490370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การแจ้งถมดิน</w:t>
      </w:r>
    </w:p>
    <w:p w:rsidR="003D1AC1" w:rsidRPr="00490370" w:rsidRDefault="003D1AC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037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49037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องค์การบริหารส่วนตำบลบางเลน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>อำเภอสองพี่น้อง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>จังหวัดสุพรรณบุรี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</w:p>
    <w:p w:rsidR="003D1AC1" w:rsidRPr="00490370" w:rsidRDefault="003D1AC1" w:rsidP="00513AE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line id="Straight Connector 1" o:spid="_x0000_s1026" style="position:absolute;z-index:251658240;visibility:visible;mso-position-horizontal-relative:margin" from="0,6.6pt" to="47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" strokeweight=".5pt">
            <v:stroke joinstyle="miter"/>
            <w10:wrap anchorx="margin"/>
          </v:line>
        </w:pict>
      </w:r>
    </w:p>
    <w:p w:rsidR="003D1AC1" w:rsidRPr="00490370" w:rsidRDefault="003D1AC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0370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3D1AC1" w:rsidRPr="00490370" w:rsidRDefault="003D1AC1" w:rsidP="009A04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       </w:t>
      </w:r>
      <w:r w:rsidRPr="00490370">
        <w:rPr>
          <w:rFonts w:ascii="TH SarabunPSK" w:hAnsi="TH SarabunPSK" w:cs="TH SarabunPSK"/>
          <w:noProof/>
          <w:sz w:val="32"/>
          <w:szCs w:val="32"/>
        </w:rPr>
        <w:t>1.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>การถมดินที่ต้องแจ้งต่อเจ้าพนักงานท้องถิ่นจะต้องมีองค์ประกอบที่ครบถ้วนดังนี้</w:t>
      </w:r>
      <w:r w:rsidRPr="00490370">
        <w:rPr>
          <w:rFonts w:ascii="TH SarabunPSK" w:hAnsi="TH SarabunPSK" w:cs="TH SarabunPSK"/>
          <w:noProof/>
          <w:sz w:val="32"/>
          <w:szCs w:val="32"/>
        </w:rPr>
        <w:br/>
        <w:t xml:space="preserve">        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490370">
        <w:rPr>
          <w:rFonts w:ascii="TH SarabunPSK" w:hAnsi="TH SarabunPSK" w:cs="TH SarabunPSK"/>
          <w:noProof/>
          <w:sz w:val="32"/>
          <w:szCs w:val="32"/>
        </w:rPr>
        <w:t>1.1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>การดำเนินการถมดินนั้นจะต้องเป็นการดำเนินการในท้องที่ที่พระราชบัญญัติการขุดดินและถมดินใช้บังคับได้แก่</w:t>
      </w:r>
      <w:r w:rsidRPr="00490370">
        <w:rPr>
          <w:rFonts w:ascii="TH SarabunPSK" w:hAnsi="TH SarabunPSK" w:cs="TH SarabunPSK"/>
          <w:noProof/>
          <w:sz w:val="32"/>
          <w:szCs w:val="32"/>
        </w:rPr>
        <w:br/>
        <w:t xml:space="preserve">             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  </w:t>
      </w:r>
      <w:r w:rsidRPr="00490370">
        <w:rPr>
          <w:rFonts w:ascii="TH SarabunPSK" w:hAnsi="TH SarabunPSK" w:cs="TH SarabunPSK"/>
          <w:noProof/>
          <w:sz w:val="32"/>
          <w:szCs w:val="32"/>
        </w:rPr>
        <w:t xml:space="preserve">1)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>เทศบาล</w:t>
      </w:r>
      <w:r w:rsidRPr="00490370">
        <w:rPr>
          <w:rFonts w:ascii="TH SarabunPSK" w:hAnsi="TH SarabunPSK" w:cs="TH SarabunPSK"/>
          <w:noProof/>
          <w:sz w:val="32"/>
          <w:szCs w:val="32"/>
        </w:rPr>
        <w:br/>
        <w:t xml:space="preserve">             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  </w:t>
      </w:r>
      <w:r w:rsidRPr="00490370">
        <w:rPr>
          <w:rFonts w:ascii="TH SarabunPSK" w:hAnsi="TH SarabunPSK" w:cs="TH SarabunPSK"/>
          <w:noProof/>
          <w:sz w:val="32"/>
          <w:szCs w:val="32"/>
        </w:rPr>
        <w:t xml:space="preserve">2)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>กรุงเทพมหานคร</w:t>
      </w:r>
      <w:r w:rsidRPr="00490370">
        <w:rPr>
          <w:rFonts w:ascii="TH SarabunPSK" w:hAnsi="TH SarabunPSK" w:cs="TH SarabunPSK"/>
          <w:noProof/>
          <w:sz w:val="32"/>
          <w:szCs w:val="32"/>
        </w:rPr>
        <w:br/>
        <w:t xml:space="preserve">             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  </w:t>
      </w:r>
      <w:r w:rsidRPr="00490370">
        <w:rPr>
          <w:rFonts w:ascii="TH SarabunPSK" w:hAnsi="TH SarabunPSK" w:cs="TH SarabunPSK"/>
          <w:noProof/>
          <w:sz w:val="32"/>
          <w:szCs w:val="32"/>
        </w:rPr>
        <w:t xml:space="preserve">3)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>เมืองพัทยา</w:t>
      </w:r>
      <w:r w:rsidRPr="00490370">
        <w:rPr>
          <w:rFonts w:ascii="TH SarabunPSK" w:hAnsi="TH SarabunPSK" w:cs="TH SarabunPSK"/>
          <w:noProof/>
          <w:sz w:val="32"/>
          <w:szCs w:val="32"/>
        </w:rPr>
        <w:br/>
        <w:t xml:space="preserve">             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  </w:t>
      </w:r>
      <w:r w:rsidRPr="00490370">
        <w:rPr>
          <w:rFonts w:ascii="TH SarabunPSK" w:hAnsi="TH SarabunPSK" w:cs="TH SarabunPSK"/>
          <w:noProof/>
          <w:sz w:val="32"/>
          <w:szCs w:val="32"/>
        </w:rPr>
        <w:t xml:space="preserve">4)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>องค์กรปกครองส่วนท้องถิ่นอื่นตามที่มีกฎหมายโดยเฉพาะจัดตั้งขึ้นซึ่งรัฐมนตรีประกาศกำหนดในราชกิจจานุเบกษา</w:t>
      </w:r>
      <w:r w:rsidRPr="00490370">
        <w:rPr>
          <w:rFonts w:ascii="TH SarabunPSK" w:hAnsi="TH SarabunPSK" w:cs="TH SarabunPSK"/>
          <w:noProof/>
          <w:sz w:val="32"/>
          <w:szCs w:val="32"/>
        </w:rPr>
        <w:br/>
        <w:t xml:space="preserve">             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  </w:t>
      </w:r>
      <w:r w:rsidRPr="00490370">
        <w:rPr>
          <w:rFonts w:ascii="TH SarabunPSK" w:hAnsi="TH SarabunPSK" w:cs="TH SarabunPSK"/>
          <w:noProof/>
          <w:sz w:val="32"/>
          <w:szCs w:val="32"/>
        </w:rPr>
        <w:t xml:space="preserve">5)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>บริเวณที่มีพระราชกฤษฎีกาให้ใช้บังคับกฎหมายว่าด้วยการควบคุมอาคาร</w:t>
      </w:r>
      <w:r w:rsidRPr="00490370">
        <w:rPr>
          <w:rFonts w:ascii="TH SarabunPSK" w:hAnsi="TH SarabunPSK" w:cs="TH SarabunPSK"/>
          <w:noProof/>
          <w:sz w:val="32"/>
          <w:szCs w:val="32"/>
        </w:rPr>
        <w:br/>
        <w:t xml:space="preserve">             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  </w:t>
      </w:r>
      <w:r w:rsidRPr="00490370">
        <w:rPr>
          <w:rFonts w:ascii="TH SarabunPSK" w:hAnsi="TH SarabunPSK" w:cs="TH SarabunPSK"/>
          <w:noProof/>
          <w:sz w:val="32"/>
          <w:szCs w:val="32"/>
        </w:rPr>
        <w:t xml:space="preserve">6)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>เขตผังเมืองรวมตามกฎหมายว่าด้วยการผังเมือง</w:t>
      </w:r>
      <w:r w:rsidRPr="00490370">
        <w:rPr>
          <w:rFonts w:ascii="TH SarabunPSK" w:hAnsi="TH SarabunPSK" w:cs="TH SarabunPSK"/>
          <w:noProof/>
          <w:sz w:val="32"/>
          <w:szCs w:val="32"/>
        </w:rPr>
        <w:br/>
        <w:t xml:space="preserve">             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  </w:t>
      </w:r>
      <w:r w:rsidRPr="00490370">
        <w:rPr>
          <w:rFonts w:ascii="TH SarabunPSK" w:hAnsi="TH SarabunPSK" w:cs="TH SarabunPSK"/>
          <w:noProof/>
          <w:sz w:val="32"/>
          <w:szCs w:val="32"/>
        </w:rPr>
        <w:t xml:space="preserve">7)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490370">
        <w:rPr>
          <w:rFonts w:ascii="TH SarabunPSK" w:hAnsi="TH SarabunPSK" w:cs="TH SarabunPSK"/>
          <w:noProof/>
          <w:sz w:val="32"/>
          <w:szCs w:val="32"/>
        </w:rPr>
        <w:t>(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490370">
        <w:rPr>
          <w:rFonts w:ascii="TH SarabunPSK" w:hAnsi="TH SarabunPSK" w:cs="TH SarabunPSK"/>
          <w:noProof/>
          <w:sz w:val="32"/>
          <w:szCs w:val="32"/>
        </w:rPr>
        <w:t>)</w:t>
      </w:r>
      <w:r w:rsidRPr="00490370">
        <w:rPr>
          <w:rFonts w:ascii="TH SarabunPSK" w:hAnsi="TH SarabunPSK" w:cs="TH SarabunPSK"/>
          <w:noProof/>
          <w:sz w:val="32"/>
          <w:szCs w:val="32"/>
        </w:rPr>
        <w:br/>
        <w:t xml:space="preserve">        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490370">
        <w:rPr>
          <w:rFonts w:ascii="TH SarabunPSK" w:hAnsi="TH SarabunPSK" w:cs="TH SarabunPSK"/>
          <w:noProof/>
          <w:sz w:val="32"/>
          <w:szCs w:val="32"/>
        </w:rPr>
        <w:t>1.2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 xml:space="preserve">การดำเนินการถมดินเข้าลักษณะตามมาตรา </w:t>
      </w:r>
      <w:r w:rsidRPr="00490370">
        <w:rPr>
          <w:rFonts w:ascii="TH SarabunPSK" w:hAnsi="TH SarabunPSK" w:cs="TH SarabunPSK"/>
          <w:noProof/>
          <w:sz w:val="32"/>
          <w:szCs w:val="32"/>
        </w:rPr>
        <w:t xml:space="preserve">26 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>แห่งพระราชบัญญัติการขุดดินและถมดิน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 xml:space="preserve">คือประสงค์จะทำการถมดินโดยมีความสูงของเนินดินเกินกว่าระดับที่ดินต่างเจ้าของที่อยู่ข้างเคียงและมีพื้นที่เกิน </w:t>
      </w:r>
      <w:r w:rsidRPr="00490370">
        <w:rPr>
          <w:rFonts w:ascii="TH SarabunPSK" w:hAnsi="TH SarabunPSK" w:cs="TH SarabunPSK"/>
          <w:noProof/>
          <w:sz w:val="32"/>
          <w:szCs w:val="32"/>
        </w:rPr>
        <w:t xml:space="preserve">2,000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>ตารางเมตร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>หรือมีพื้นที่เกินกว่าที่เจ้าพนักงานท้องถิ่นประกาศกำหนดซึ่งการประกาศของเจ้าพนักงานท้องถิ่นจะต้องไม่เป็นการขัดหรือแย้งกับพระราชบัญญัติการขุดดินและถมดิน</w:t>
      </w:r>
      <w:r w:rsidRPr="00490370">
        <w:rPr>
          <w:rFonts w:ascii="TH SarabunPSK" w:hAnsi="TH SarabunPSK" w:cs="TH SarabunPSK"/>
          <w:noProof/>
          <w:sz w:val="32"/>
          <w:szCs w:val="32"/>
        </w:rPr>
        <w:br/>
        <w:t xml:space="preserve">    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490370">
        <w:rPr>
          <w:rFonts w:ascii="TH SarabunPSK" w:hAnsi="TH SarabunPSK" w:cs="TH SarabunPSK"/>
          <w:noProof/>
          <w:sz w:val="32"/>
          <w:szCs w:val="32"/>
        </w:rPr>
        <w:t xml:space="preserve">2. 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>การพิจารณารับแจ้งการถมดิน</w:t>
      </w:r>
      <w:r w:rsidRPr="00490370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 xml:space="preserve">เจ้าพนักงานท้องถิ่นต้องออกใบรับแจ้งตามแบบที่เจ้าพนักงานท้องถิ่นกำหนดเพื่อเป็นหลักฐานการแจ้งภายใน </w:t>
      </w:r>
      <w:r w:rsidRPr="00490370">
        <w:rPr>
          <w:rFonts w:ascii="TH SarabunPSK" w:hAnsi="TH SarabunPSK" w:cs="TH SarabunPSK"/>
          <w:noProof/>
          <w:sz w:val="32"/>
          <w:szCs w:val="32"/>
        </w:rPr>
        <w:t>7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 xml:space="preserve">วันนับแต่วันที่ได้รับแจ้งถ้าการแจ้งเป็นไปโดยไม่ถูกต้องให้เจ้าพนักงานท้องถิ่นแจ้งให้แก้ไขให้ถูกต้องภายใน </w:t>
      </w:r>
      <w:r w:rsidRPr="00490370">
        <w:rPr>
          <w:rFonts w:ascii="TH SarabunPSK" w:hAnsi="TH SarabunPSK" w:cs="TH SarabunPSK"/>
          <w:noProof/>
          <w:sz w:val="32"/>
          <w:szCs w:val="32"/>
        </w:rPr>
        <w:t>7</w:t>
      </w:r>
      <w:r>
        <w:rPr>
          <w:rFonts w:ascii="TH SarabunPSK" w:hAnsi="TH SarabunPSK" w:cs="TH SarabunPSK"/>
          <w:noProof/>
          <w:sz w:val="32"/>
          <w:szCs w:val="32"/>
        </w:rPr>
        <w:t xml:space="preserve"> 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 xml:space="preserve">วันนับแต่วันที่มีการแจ้งถ้าผู้แจ้งไม่แก้ไขให้ถูกต้องภายใน </w:t>
      </w:r>
      <w:r w:rsidRPr="00490370">
        <w:rPr>
          <w:rFonts w:ascii="TH SarabunPSK" w:hAnsi="TH SarabunPSK" w:cs="TH SarabunPSK"/>
          <w:noProof/>
          <w:sz w:val="32"/>
          <w:szCs w:val="32"/>
        </w:rPr>
        <w:t>7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>วันนับแต่วันที่ผู้แจ้งได้รับแจ้งให้แก้ไขให้เจ้าพนักงานท้องถิ่นมีอำนาจออกคำสั่งให้การแจ้งเป็นอันสิ้นผล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 xml:space="preserve">กรณีถ้าผู้แจ้งได้แก้ไขให้ถูกต้องภายในเวลาที่กำหนดให้เจ้าพนักงานท้องถิ่นออกใบรับแจ้งให้แก่ผู้แจ้งภายใน </w:t>
      </w:r>
      <w:r w:rsidRPr="00490370">
        <w:rPr>
          <w:rFonts w:ascii="TH SarabunPSK" w:hAnsi="TH SarabunPSK" w:cs="TH SarabunPSK"/>
          <w:noProof/>
          <w:sz w:val="32"/>
          <w:szCs w:val="32"/>
        </w:rPr>
        <w:t>3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>วันนับแต่วันที่ได้รับแจ้งที่ถูกต้อง</w:t>
      </w:r>
      <w:r w:rsidRPr="00490370">
        <w:rPr>
          <w:rFonts w:ascii="TH SarabunPSK" w:hAnsi="TH SarabunPSK" w:cs="TH SarabunPSK"/>
          <w:noProof/>
          <w:sz w:val="32"/>
          <w:szCs w:val="32"/>
        </w:rPr>
        <w:br/>
      </w:r>
    </w:p>
    <w:p w:rsidR="003D1AC1" w:rsidRPr="00490370" w:rsidRDefault="003D1AC1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D1AC1" w:rsidRPr="00490370" w:rsidRDefault="003D1AC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0370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3D1AC1" w:rsidRPr="00490370" w:rsidRDefault="003D1AC1" w:rsidP="00513AE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Layout w:type="fixed"/>
        <w:tblLook w:val="00A0"/>
      </w:tblPr>
      <w:tblGrid>
        <w:gridCol w:w="5387"/>
        <w:gridCol w:w="4683"/>
      </w:tblGrid>
      <w:tr w:rsidR="003D1AC1" w:rsidRPr="00490370" w:rsidTr="0095323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สถานที่ให้บริการ</w:t>
            </w:r>
          </w:p>
          <w:p w:rsidR="003D1AC1" w:rsidRDefault="003D1AC1" w:rsidP="00953238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1. </w:t>
            </w:r>
            <w:r w:rsidRPr="0049037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ส่วนโยธาองค์การบริหารส่วนตำบลบางเลน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49037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หมู่ที่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49037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ตำบลบางเลน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49037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อำเภอสองพี่น้อง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49037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จังหวัดสุพรรณบุรี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 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72110 /</w:t>
            </w:r>
            <w:r w:rsidRPr="0049037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ติดต่อด้วยตนเอง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49037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49037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หน่วยงาน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2. </w:t>
            </w:r>
            <w:r w:rsidRPr="0049037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โทรศัพท์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0-3544-6910 , 0-3544-6911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90370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49037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49037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C1" w:rsidRDefault="003D1AC1" w:rsidP="009532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ระยะเวลาเปิดให้บริการ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เปิดให้บริการวันจันทร์ถึงวันศุกร์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49037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49037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ตั้งแต่เวลา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49037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น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</w:tc>
      </w:tr>
    </w:tbl>
    <w:p w:rsidR="003D1AC1" w:rsidRPr="00490370" w:rsidRDefault="003D1AC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D1AC1" w:rsidRPr="00490370" w:rsidRDefault="003D1AC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0370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3D1AC1" w:rsidRPr="00490370" w:rsidRDefault="003D1AC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037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49037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490370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3D1AC1" w:rsidRPr="008462C9" w:rsidRDefault="003D1AC1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284"/>
        <w:gridCol w:w="1766"/>
        <w:gridCol w:w="2174"/>
      </w:tblGrid>
      <w:tr w:rsidR="003D1AC1" w:rsidRPr="00490370" w:rsidTr="00953238">
        <w:trPr>
          <w:tblHeader/>
        </w:trPr>
        <w:tc>
          <w:tcPr>
            <w:tcW w:w="846" w:type="dxa"/>
            <w:shd w:val="clear" w:color="auto" w:fill="F2F2F2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3D1AC1" w:rsidRPr="00490370" w:rsidTr="00953238">
        <w:tc>
          <w:tcPr>
            <w:tcW w:w="846" w:type="dxa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9037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ผู้แจ้งยื่นเอกสารแจ้งการถมดินตามที่กำหนดให้เจ้าพนักงานท้องถิ่นดำเนินการตรวจสอบข้อมูล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8462C9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49037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8462C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องค์การบริหารส่วนตำบลบางเล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น)</w:t>
            </w:r>
          </w:p>
        </w:tc>
        <w:tc>
          <w:tcPr>
            <w:tcW w:w="1766" w:type="dxa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3D1AC1" w:rsidRDefault="003D1AC1" w:rsidP="008462C9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ส่วนโยธา</w:t>
            </w:r>
          </w:p>
          <w:p w:rsidR="003D1AC1" w:rsidRDefault="003D1AC1" w:rsidP="008462C9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3D1AC1" w:rsidRPr="00490370" w:rsidRDefault="003D1AC1" w:rsidP="008462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1AC1" w:rsidRPr="00490370" w:rsidTr="00953238">
        <w:tc>
          <w:tcPr>
            <w:tcW w:w="846" w:type="dxa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49037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เจ้าพนักงานท้องถิ่นดำเนินการตรวจสอบและพิจารณา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กรณีถูกต้อง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8462C9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  <w:r w:rsidRPr="0049037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8462C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3D1AC1" w:rsidRDefault="003D1AC1" w:rsidP="008462C9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ส่วนโยธา</w:t>
            </w:r>
          </w:p>
          <w:p w:rsidR="003D1AC1" w:rsidRDefault="003D1AC1" w:rsidP="008462C9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3D1AC1" w:rsidRPr="00490370" w:rsidRDefault="003D1AC1" w:rsidP="008462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1AC1" w:rsidRPr="00490370" w:rsidTr="00953238">
        <w:tc>
          <w:tcPr>
            <w:tcW w:w="846" w:type="dxa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49037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/</w:t>
            </w: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เจ้าพนักงานท้องถิ่นออกใบรับแจ้งและแจ้งให้ผู้แจ้งมารับใบรับแจ้ง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8462C9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49037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8462C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องค์การบริหารส่วนตำบลบางเล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น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3D1AC1" w:rsidRDefault="003D1AC1" w:rsidP="008462C9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ส่วนโยธา</w:t>
            </w:r>
          </w:p>
          <w:p w:rsidR="003D1AC1" w:rsidRDefault="003D1AC1" w:rsidP="008462C9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3D1AC1" w:rsidRPr="00490370" w:rsidRDefault="003D1AC1" w:rsidP="008462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D1AC1" w:rsidRPr="00490370" w:rsidRDefault="003D1AC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0370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953"/>
        <w:gridCol w:w="3276"/>
      </w:tblGrid>
      <w:tr w:rsidR="003D1AC1" w:rsidRPr="00490370" w:rsidTr="00953238">
        <w:trPr>
          <w:tblHeader/>
        </w:trPr>
        <w:tc>
          <w:tcPr>
            <w:tcW w:w="846" w:type="dxa"/>
            <w:shd w:val="clear" w:color="auto" w:fill="F2F2F2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3D1AC1" w:rsidRPr="00490370" w:rsidTr="00953238">
        <w:tc>
          <w:tcPr>
            <w:tcW w:w="846" w:type="dxa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9037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3D1AC1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–</w:t>
            </w:r>
          </w:p>
          <w:p w:rsidR="003D1AC1" w:rsidRPr="008462C9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</w:tc>
        <w:tc>
          <w:tcPr>
            <w:tcW w:w="3276" w:type="dxa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D1AC1" w:rsidRPr="00490370" w:rsidTr="00953238">
        <w:tc>
          <w:tcPr>
            <w:tcW w:w="846" w:type="dxa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49037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3D1AC1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</w:p>
          <w:p w:rsidR="003D1AC1" w:rsidRPr="008462C9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</w:tc>
        <w:tc>
          <w:tcPr>
            <w:tcW w:w="3276" w:type="dxa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D1AC1" w:rsidRPr="00490370" w:rsidTr="00953238">
        <w:tc>
          <w:tcPr>
            <w:tcW w:w="846" w:type="dxa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49037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แผนผังบริเวณที่ประสงค์จะดำเนินการถมดิน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3D1AC1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–</w:t>
            </w:r>
          </w:p>
          <w:p w:rsidR="003D1AC1" w:rsidRPr="008462C9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</w:tc>
        <w:tc>
          <w:tcPr>
            <w:tcW w:w="3276" w:type="dxa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D1AC1" w:rsidRPr="00490370" w:rsidTr="00953238">
        <w:tc>
          <w:tcPr>
            <w:tcW w:w="846" w:type="dxa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49037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แผนผังแสดงเขตที่ดินและที่ดินบริเวณข้างเคียง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3D1AC1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</w:p>
          <w:p w:rsidR="003D1AC1" w:rsidRPr="008462C9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</w:tc>
        <w:tc>
          <w:tcPr>
            <w:tcW w:w="3276" w:type="dxa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D1AC1" w:rsidRPr="00490370" w:rsidTr="00953238">
        <w:tc>
          <w:tcPr>
            <w:tcW w:w="846" w:type="dxa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49037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แบบแปลนรายการประกอบแบบแปลน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3D1AC1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</w:p>
          <w:p w:rsidR="003D1AC1" w:rsidRPr="008462C9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</w:tc>
        <w:tc>
          <w:tcPr>
            <w:tcW w:w="3276" w:type="dxa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D1AC1" w:rsidRPr="00490370" w:rsidTr="00953238">
        <w:tc>
          <w:tcPr>
            <w:tcW w:w="846" w:type="dxa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49037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โฉนดที่ดินน</w:t>
            </w: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</w:t>
            </w: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.3 </w:t>
            </w: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หรือส</w:t>
            </w: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</w:t>
            </w: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.1 </w:t>
            </w: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3D1AC1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6" w:type="dxa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D1AC1" w:rsidRPr="00490370" w:rsidTr="00953238">
        <w:tc>
          <w:tcPr>
            <w:tcW w:w="846" w:type="dxa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49037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หนังสือมอบอำนาจกรณีให้บุคคลอื่นยื่นแจ้งการถมดิน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3D1AC1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</w:p>
          <w:p w:rsidR="003D1AC1" w:rsidRPr="008462C9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276" w:type="dxa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D1AC1" w:rsidRPr="00490370" w:rsidTr="00953238">
        <w:tc>
          <w:tcPr>
            <w:tcW w:w="846" w:type="dxa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49037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หนังสือยินยอมของเจ้าของที่ดินกรณีที่ดินบุคคลอื่น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3D1AC1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</w:p>
          <w:p w:rsidR="003D1AC1" w:rsidRPr="008462C9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276" w:type="dxa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D1AC1" w:rsidRPr="00490370" w:rsidTr="00953238">
        <w:tc>
          <w:tcPr>
            <w:tcW w:w="846" w:type="dxa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49037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รายการคำนวณ </w:t>
            </w: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2,000 </w:t>
            </w: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ตารางเมตรและมีความสูงของเนินดินตั้งแต่ </w:t>
            </w: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2 </w:t>
            </w: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เมตรขึ้นไปวิศวกรผู้ออกแบบและคำนวณต้องเป็นผู้ได้รับใบอนุญาตให้ประกอบวิชาชีพวิศวกรรมควบคุมสาขาวิศวกรรมโยธาไม่ต่ำกว่าระดับสามัญวิศวกรกรณีพื้นที่เกิน </w:t>
            </w: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2,000 </w:t>
            </w: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ตารางเมตรและมีความสูงของเนินดินเกิน </w:t>
            </w: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5 </w:t>
            </w: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มตรวิศวกรผู้ออกแบบและคำนวณต้องเป็นผู้ได้รับใบอนุญาตให้ประกอบวิชาชีพวิศวกรรมควบคุมสาขาวิศวกรรมโยธาระดับวุฒิวิศวกร</w:t>
            </w: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3D1AC1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</w:p>
          <w:p w:rsidR="003D1AC1" w:rsidRPr="008462C9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276" w:type="dxa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D1AC1" w:rsidRPr="00490370" w:rsidTr="00953238">
        <w:tc>
          <w:tcPr>
            <w:tcW w:w="846" w:type="dxa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49037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ชื่อผู้ควบคุมงาน </w:t>
            </w: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2,000 </w:t>
            </w: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ตารางเมตรและมีความสูงของเนินดินตั้งแต่ </w:t>
            </w: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2 </w:t>
            </w: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เมตรขึ้นไปต้องเป็นผู้ได้รับใบอนุญาตประกอบวิชาชีพวิศวกรรมควบคุมสาขาวิศวกรรมโยธา</w:t>
            </w: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3D1AC1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–</w:t>
            </w:r>
          </w:p>
          <w:p w:rsidR="003D1AC1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D1AC1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D1AC1" w:rsidRPr="008462C9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276" w:type="dxa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D1AC1" w:rsidRPr="00490370" w:rsidTr="00953238">
        <w:tc>
          <w:tcPr>
            <w:tcW w:w="846" w:type="dxa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  <w:r w:rsidRPr="0049037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ชื่อและที่อยู่ของผู้แจ้งการถมดิน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3D1AC1" w:rsidRPr="00490370" w:rsidRDefault="003D1AC1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3D1AC1" w:rsidRPr="00490370" w:rsidRDefault="003D1AC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0370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986"/>
        <w:gridCol w:w="3243"/>
      </w:tblGrid>
      <w:tr w:rsidR="003D1AC1" w:rsidRPr="00490370" w:rsidTr="00953238">
        <w:trPr>
          <w:tblHeader/>
        </w:trPr>
        <w:tc>
          <w:tcPr>
            <w:tcW w:w="846" w:type="dxa"/>
            <w:shd w:val="clear" w:color="auto" w:fill="F2F2F2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3D1AC1" w:rsidRPr="00490370" w:rsidTr="00953238">
        <w:tc>
          <w:tcPr>
            <w:tcW w:w="846" w:type="dxa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9037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3D1AC1" w:rsidRPr="00490370" w:rsidRDefault="003D1AC1" w:rsidP="0095323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ค่าธรรมเนียมต่อฉบับฉบับละ </w:t>
            </w: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500 </w:t>
            </w:r>
            <w:r w:rsidRPr="0049037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8462C9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49037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49037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500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</w:tr>
    </w:tbl>
    <w:p w:rsidR="003D1AC1" w:rsidRPr="00490370" w:rsidRDefault="003D1AC1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D1AC1" w:rsidRPr="00490370" w:rsidRDefault="003D1AC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0370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9229"/>
      </w:tblGrid>
      <w:tr w:rsidR="003D1AC1" w:rsidRPr="00490370" w:rsidTr="00953238">
        <w:trPr>
          <w:tblHeader/>
        </w:trPr>
        <w:tc>
          <w:tcPr>
            <w:tcW w:w="846" w:type="dxa"/>
            <w:shd w:val="clear" w:color="auto" w:fill="F2F2F2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3D1AC1" w:rsidRPr="00490370" w:rsidTr="00953238">
        <w:tc>
          <w:tcPr>
            <w:tcW w:w="846" w:type="dxa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9037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3D1AC1" w:rsidRDefault="003D1AC1" w:rsidP="00953238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1.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หมู่ที่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ตำบลบางเลน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จังหวัดสุพรรณบุรี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72110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</w:p>
          <w:p w:rsidR="003D1AC1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ติดต่อด้วยตนเอง ณ หน่วยงาน</w:t>
            </w:r>
          </w:p>
          <w:p w:rsidR="003D1AC1" w:rsidRPr="008462C9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2.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8462C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ทางอินเทอร์เน็ต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http://www.banglen.go.th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3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Pr="008462C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ทางโทรศัพท์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0-3544-6910 , 0-3544-6911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4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Pr="008462C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ทางไปรษณีย์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8462C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อบต</w:t>
            </w:r>
            <w:r w:rsidRPr="008462C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8462C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บางเลนหมู่ที่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8462C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</w:t>
            </w:r>
            <w:r w:rsidRPr="008462C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8462C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บางเลน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8462C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อ</w:t>
            </w:r>
            <w:r w:rsidRPr="008462C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8462C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สองพี่น้อง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8462C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จ</w:t>
            </w:r>
            <w:r w:rsidRPr="008462C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8462C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สุพรรณบุรี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72110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5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Pr="0087331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ศูนย์ดำรงธรรมกรมโยธาธิการและผังเมือง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87331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โทร</w:t>
            </w:r>
            <w:r w:rsidRPr="0087331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02-299-4311-12) 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</w:p>
        </w:tc>
      </w:tr>
      <w:tr w:rsidR="003D1AC1" w:rsidRPr="00490370" w:rsidTr="00953238">
        <w:tc>
          <w:tcPr>
            <w:tcW w:w="846" w:type="dxa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49037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ผู้ว่าราชการจังหวัด</w:t>
            </w:r>
          </w:p>
          <w:p w:rsidR="003D1AC1" w:rsidRDefault="003D1AC1" w:rsidP="00953238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873317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49037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87331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ผ่านศูนย์ดำรงธรรมประจำจังหวัดทุกจังหวัด</w:t>
            </w:r>
            <w:r w:rsidRPr="0049037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3D1AC1" w:rsidRPr="00490370" w:rsidTr="00953238">
        <w:tc>
          <w:tcPr>
            <w:tcW w:w="846" w:type="dxa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49037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3D1AC1" w:rsidRDefault="003D1AC1" w:rsidP="00953238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873317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49037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87331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เลขที่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87331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</w:t>
            </w:r>
            <w:r w:rsidRPr="0087331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87331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Pr="0087331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สายด่วน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Pr="0087331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ตู้ปณ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Pr="0087331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เลขที่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87331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</w:t>
            </w:r>
            <w:r w:rsidRPr="0087331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87331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พิษณุโลก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87331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เขตดุสิต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87331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กทม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</w:t>
            </w:r>
            <w:r w:rsidRPr="0049037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</w:tbl>
    <w:p w:rsidR="003D1AC1" w:rsidRDefault="003D1AC1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D1AC1" w:rsidRPr="00490370" w:rsidRDefault="003D1AC1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D1AC1" w:rsidRPr="00490370" w:rsidRDefault="003D1AC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0370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9229"/>
      </w:tblGrid>
      <w:tr w:rsidR="003D1AC1" w:rsidRPr="00490370" w:rsidTr="00953238">
        <w:trPr>
          <w:tblHeader/>
        </w:trPr>
        <w:tc>
          <w:tcPr>
            <w:tcW w:w="846" w:type="dxa"/>
            <w:shd w:val="clear" w:color="auto" w:fill="F2F2F2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3D1AC1" w:rsidRPr="00490370" w:rsidTr="00953238">
        <w:tc>
          <w:tcPr>
            <w:tcW w:w="10075" w:type="dxa"/>
            <w:gridSpan w:val="2"/>
          </w:tcPr>
          <w:p w:rsidR="003D1AC1" w:rsidRPr="00490370" w:rsidRDefault="003D1AC1" w:rsidP="009532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D1AC1" w:rsidRPr="00873317" w:rsidRDefault="003D1AC1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3D1AC1" w:rsidRPr="00490370" w:rsidRDefault="003D1AC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0370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3D1AC1" w:rsidRPr="00873317" w:rsidRDefault="003D1AC1" w:rsidP="00873317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490370">
        <w:rPr>
          <w:rFonts w:ascii="TH SarabunPSK" w:hAnsi="TH SarabunPSK" w:cs="TH SarabunPSK"/>
          <w:noProof/>
          <w:sz w:val="32"/>
          <w:szCs w:val="32"/>
        </w:rPr>
        <w:t>-</w:t>
      </w:r>
    </w:p>
    <w:p w:rsidR="003D1AC1" w:rsidRPr="00490370" w:rsidRDefault="003D1AC1" w:rsidP="00D303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.9pt;margin-top:19.05pt;width:502.1pt;height:127.7pt;z-index:251659264;visibility:visible;mso-wrap-distance-top:3.6pt;mso-wrap-distance-bottom:3.6pt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">
            <v:textbox style="mso-fit-shape-to-text:t">
              <w:txbxContent>
                <w:p w:rsidR="003D1AC1" w:rsidRPr="0098514A" w:rsidRDefault="003D1AC1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3D1AC1" w:rsidRPr="00490370" w:rsidRDefault="003D1AC1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90370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037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>การแจ้งถมดิน</w:t>
      </w:r>
    </w:p>
    <w:p w:rsidR="003D1AC1" w:rsidRDefault="003D1AC1" w:rsidP="00D30394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490370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0370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>กรมโยธาธิการและผังเมืองกรมโยธาธิการและผังเมืองกรมโยธาธิการและผัง</w:t>
      </w:r>
    </w:p>
    <w:p w:rsidR="003D1AC1" w:rsidRPr="00490370" w:rsidRDefault="003D1AC1" w:rsidP="00D303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                           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>เมือง</w:t>
      </w:r>
    </w:p>
    <w:p w:rsidR="003D1AC1" w:rsidRDefault="003D1AC1" w:rsidP="00D30394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490370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037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490370">
        <w:rPr>
          <w:rFonts w:ascii="TH SarabunPSK" w:hAnsi="TH SarabunPSK" w:cs="TH SarabunPSK"/>
          <w:noProof/>
          <w:sz w:val="32"/>
          <w:szCs w:val="32"/>
        </w:rPr>
        <w:t>(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</w:t>
      </w:r>
    </w:p>
    <w:p w:rsidR="003D1AC1" w:rsidRPr="00490370" w:rsidRDefault="003D1AC1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          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>เบ็ดเสร็จในหน่วยเดียว</w:t>
      </w:r>
      <w:r w:rsidRPr="00490370">
        <w:rPr>
          <w:rFonts w:ascii="TH SarabunPSK" w:hAnsi="TH SarabunPSK" w:cs="TH SarabunPSK"/>
          <w:noProof/>
          <w:sz w:val="32"/>
          <w:szCs w:val="32"/>
        </w:rPr>
        <w:t>)</w:t>
      </w:r>
    </w:p>
    <w:p w:rsidR="003D1AC1" w:rsidRPr="00490370" w:rsidRDefault="003D1AC1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490370">
        <w:rPr>
          <w:rFonts w:ascii="TH SarabunPSK" w:hAnsi="TH SarabunPSK" w:cs="TH SarabunPSK"/>
          <w:b/>
          <w:bCs/>
          <w:sz w:val="32"/>
          <w:szCs w:val="32"/>
          <w:cs/>
        </w:rPr>
        <w:t>หมวดหมู่ของงานบริการ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0370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>รับแจ้ง</w:t>
      </w:r>
    </w:p>
    <w:p w:rsidR="003D1AC1" w:rsidRPr="00490370" w:rsidRDefault="003D1AC1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0370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490370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Ind w:w="-108" w:type="dxa"/>
        <w:tblLayout w:type="fixed"/>
        <w:tblLook w:val="00A0"/>
      </w:tblPr>
      <w:tblGrid>
        <w:gridCol w:w="10070"/>
      </w:tblGrid>
      <w:tr w:rsidR="003D1AC1" w:rsidRPr="00490370" w:rsidTr="00953238">
        <w:tc>
          <w:tcPr>
            <w:tcW w:w="10070" w:type="dxa"/>
          </w:tcPr>
          <w:p w:rsidR="003D1AC1" w:rsidRPr="00490370" w:rsidRDefault="003D1AC1" w:rsidP="009532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      </w:t>
            </w:r>
            <w:r w:rsidRPr="0049037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90370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 </w:t>
            </w:r>
            <w:r w:rsidRPr="0087331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87331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87331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</w:t>
            </w:r>
            <w:r w:rsidRPr="0087331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87331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87331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การขุดดินและถมดิน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87331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87331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87331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87331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49037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2543</w:t>
            </w:r>
            <w:bookmarkStart w:id="0" w:name="_GoBack"/>
            <w:bookmarkEnd w:id="0"/>
          </w:p>
        </w:tc>
      </w:tr>
    </w:tbl>
    <w:p w:rsidR="003D1AC1" w:rsidRPr="00490370" w:rsidRDefault="003D1AC1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0370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037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3D1AC1" w:rsidRPr="00490370" w:rsidRDefault="003D1AC1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0370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0370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3D1AC1" w:rsidRPr="00873317" w:rsidRDefault="003D1AC1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0370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037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>พระราชบัญญัติการขุดดินและถมดินพ</w:t>
      </w:r>
      <w:r w:rsidRPr="00490370">
        <w:rPr>
          <w:rFonts w:ascii="TH SarabunPSK" w:hAnsi="TH SarabunPSK" w:cs="TH SarabunPSK"/>
          <w:noProof/>
          <w:sz w:val="32"/>
          <w:szCs w:val="32"/>
        </w:rPr>
        <w:t>.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490370">
        <w:rPr>
          <w:rFonts w:ascii="TH SarabunPSK" w:hAnsi="TH SarabunPSK" w:cs="TH SarabunPSK"/>
          <w:noProof/>
          <w:sz w:val="32"/>
          <w:szCs w:val="32"/>
        </w:rPr>
        <w:t>. 2543</w:t>
      </w:r>
      <w:r w:rsidRPr="00490370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037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90370">
        <w:rPr>
          <w:rFonts w:ascii="TH SarabunPSK" w:hAnsi="TH SarabunPSK" w:cs="TH SarabunPSK"/>
          <w:noProof/>
          <w:sz w:val="32"/>
          <w:szCs w:val="32"/>
        </w:rPr>
        <w:t>7.0</w:t>
      </w:r>
    </w:p>
    <w:p w:rsidR="003D1AC1" w:rsidRPr="00490370" w:rsidRDefault="003D1AC1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0370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490370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3D1AC1" w:rsidRPr="00490370" w:rsidRDefault="003D1AC1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490370">
        <w:rPr>
          <w:rFonts w:ascii="TH SarabunPSK" w:hAnsi="TH SarabunPSK" w:cs="TH SarabunPSK"/>
          <w:sz w:val="32"/>
          <w:szCs w:val="32"/>
        </w:rPr>
        <w:tab/>
      </w:r>
      <w:r w:rsidRPr="00490370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Pr="00490370">
        <w:rPr>
          <w:rFonts w:ascii="TH SarabunPSK" w:hAnsi="TH SarabunPSK" w:cs="TH SarabunPSK"/>
          <w:noProof/>
          <w:sz w:val="32"/>
          <w:szCs w:val="32"/>
        </w:rPr>
        <w:t>0</w:t>
      </w:r>
    </w:p>
    <w:p w:rsidR="003D1AC1" w:rsidRPr="00490370" w:rsidRDefault="003D1AC1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490370">
        <w:rPr>
          <w:rFonts w:ascii="TH SarabunPSK" w:hAnsi="TH SarabunPSK" w:cs="TH SarabunPSK"/>
          <w:sz w:val="32"/>
          <w:szCs w:val="32"/>
        </w:rPr>
        <w:tab/>
      </w:r>
      <w:r w:rsidRPr="00490370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Pr="00490370">
        <w:rPr>
          <w:rFonts w:ascii="TH SarabunPSK" w:hAnsi="TH SarabunPSK" w:cs="TH SarabunPSK"/>
          <w:noProof/>
          <w:sz w:val="32"/>
          <w:szCs w:val="32"/>
        </w:rPr>
        <w:t>0</w:t>
      </w:r>
    </w:p>
    <w:p w:rsidR="003D1AC1" w:rsidRPr="00490370" w:rsidRDefault="003D1AC1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490370">
        <w:rPr>
          <w:rFonts w:ascii="TH SarabunPSK" w:hAnsi="TH SarabunPSK" w:cs="TH SarabunPSK"/>
          <w:sz w:val="32"/>
          <w:szCs w:val="32"/>
        </w:rPr>
        <w:tab/>
      </w:r>
      <w:r w:rsidRPr="00490370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Pr="00490370">
        <w:rPr>
          <w:rFonts w:ascii="TH SarabunPSK" w:hAnsi="TH SarabunPSK" w:cs="TH SarabunPSK"/>
          <w:noProof/>
          <w:sz w:val="32"/>
          <w:szCs w:val="32"/>
        </w:rPr>
        <w:t>0</w:t>
      </w:r>
    </w:p>
    <w:p w:rsidR="003D1AC1" w:rsidRPr="00490370" w:rsidRDefault="003D1AC1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90370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037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490370">
        <w:rPr>
          <w:rFonts w:ascii="TH SarabunPSK" w:hAnsi="TH SarabunPSK" w:cs="TH SarabunPSK"/>
          <w:noProof/>
          <w:sz w:val="32"/>
          <w:szCs w:val="32"/>
          <w:cs/>
        </w:rPr>
        <w:t>การแจ้งถมดินองค์การบริหารส่วนตำบลบางเลน</w:t>
      </w:r>
    </w:p>
    <w:p w:rsidR="003D1AC1" w:rsidRPr="00873317" w:rsidRDefault="003D1AC1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3D1AC1" w:rsidRPr="00490370" w:rsidRDefault="003D1AC1" w:rsidP="00D30394">
      <w:pPr>
        <w:spacing w:after="0"/>
        <w:jc w:val="right"/>
        <w:rPr>
          <w:rFonts w:ascii="TH SarabunPSK" w:hAnsi="TH SarabunPSK" w:cs="TH SarabunPSK"/>
          <w:color w:val="808080"/>
          <w:sz w:val="32"/>
          <w:szCs w:val="32"/>
        </w:rPr>
      </w:pPr>
      <w:r w:rsidRPr="00490370">
        <w:rPr>
          <w:rFonts w:ascii="TH SarabunPSK" w:hAnsi="TH SarabunPSK" w:cs="TH SarabunPSK"/>
          <w:color w:val="8080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3D1AC1" w:rsidRPr="00490370" w:rsidRDefault="003D1AC1" w:rsidP="00D30394">
      <w:pPr>
        <w:spacing w:after="0"/>
        <w:jc w:val="right"/>
        <w:rPr>
          <w:rFonts w:ascii="TH SarabunPSK" w:hAnsi="TH SarabunPSK" w:cs="TH SarabunPSK"/>
          <w:color w:val="808080"/>
          <w:sz w:val="32"/>
          <w:szCs w:val="32"/>
        </w:rPr>
      </w:pPr>
      <w:r w:rsidRPr="00490370">
        <w:rPr>
          <w:rFonts w:ascii="TH SarabunPSK" w:hAnsi="TH SarabunPSK" w:cs="TH SarabunPSK"/>
          <w:color w:val="808080"/>
          <w:sz w:val="32"/>
          <w:szCs w:val="32"/>
        </w:rPr>
        <w:t>Backend.info.go.th</w:t>
      </w:r>
    </w:p>
    <w:p w:rsidR="003D1AC1" w:rsidRPr="00D30394" w:rsidRDefault="003D1AC1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/>
          <w:sz w:val="16"/>
          <w:szCs w:val="16"/>
        </w:rPr>
      </w:pPr>
      <w:r w:rsidRPr="00D30394">
        <w:rPr>
          <w:rFonts w:ascii="Tahoma" w:hAnsi="Tahoma" w:cs="Tahoma"/>
          <w:color w:val="8080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/>
          <w:sz w:val="16"/>
          <w:szCs w:val="16"/>
        </w:rPr>
        <w:t>-</w:t>
      </w:r>
    </w:p>
    <w:sectPr w:rsidR="003D1AC1" w:rsidRPr="00D30394" w:rsidSect="00490370">
      <w:pgSz w:w="12240" w:h="15840"/>
      <w:pgMar w:top="1440" w:right="108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D1AC1"/>
    <w:rsid w:val="00490370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462C9"/>
    <w:rsid w:val="00873317"/>
    <w:rsid w:val="008A77A6"/>
    <w:rsid w:val="008B4E9A"/>
    <w:rsid w:val="008D6120"/>
    <w:rsid w:val="008E4C15"/>
    <w:rsid w:val="00953238"/>
    <w:rsid w:val="00974646"/>
    <w:rsid w:val="0098514A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620BC"/>
    <w:rsid w:val="00DF19F7"/>
    <w:rsid w:val="00E269AE"/>
    <w:rsid w:val="00E73DC4"/>
    <w:rsid w:val="00E8524B"/>
    <w:rsid w:val="00EF0D1C"/>
    <w:rsid w:val="00F134F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7A6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</w:rPr>
  </w:style>
  <w:style w:type="paragraph" w:styleId="Heading2">
    <w:name w:val="heading 2"/>
    <w:basedOn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Heading4">
    <w:name w:val="heading 4"/>
    <w:basedOn w:val="Normal"/>
    <w:link w:val="Heading4Char"/>
    <w:uiPriority w:val="99"/>
    <w:qFormat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Heading5">
    <w:name w:val="heading 5"/>
    <w:basedOn w:val="Normal"/>
    <w:link w:val="Heading5Char"/>
    <w:uiPriority w:val="99"/>
    <w:qFormat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Heading6">
    <w:name w:val="heading 6"/>
    <w:basedOn w:val="Normal"/>
    <w:link w:val="Heading6Char"/>
    <w:uiPriority w:val="99"/>
    <w:qFormat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637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637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637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637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637"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637"/>
    <w:rPr>
      <w:rFonts w:asciiTheme="minorHAnsi" w:eastAsiaTheme="minorEastAsia" w:hAnsiTheme="minorHAnsi" w:cstheme="minorBidi"/>
      <w:b/>
      <w:bCs/>
    </w:rPr>
  </w:style>
  <w:style w:type="paragraph" w:styleId="ListParagraph">
    <w:name w:val="List Paragraph"/>
    <w:basedOn w:val="Normal"/>
    <w:uiPriority w:val="99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99"/>
    <w:rsid w:val="00513A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rsid w:val="0018011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55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1003</Words>
  <Characters>5719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 : การแจ้งถมดิน</dc:title>
  <dc:subject/>
  <dc:creator>Suwat Sookthai</dc:creator>
  <cp:keywords/>
  <dc:description/>
  <cp:lastModifiedBy>Original</cp:lastModifiedBy>
  <cp:revision>2</cp:revision>
  <dcterms:created xsi:type="dcterms:W3CDTF">2016-12-14T08:40:00Z</dcterms:created>
  <dcterms:modified xsi:type="dcterms:W3CDTF">2016-12-14T08:40:00Z</dcterms:modified>
</cp:coreProperties>
</file>